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BF4" w:rsidRDefault="00B55428">
      <w:pPr>
        <w:rPr>
          <w:b/>
          <w:sz w:val="28"/>
        </w:rPr>
      </w:pPr>
      <w:r w:rsidRPr="00B55428">
        <w:rPr>
          <w:b/>
          <w:sz w:val="28"/>
        </w:rPr>
        <w:t>Topiclist: vragen voor de verkenning van wereldbeelden en mogelijkheden van betrokkenen in uitdagende situaties</w:t>
      </w:r>
    </w:p>
    <w:p w:rsidR="00931510" w:rsidRPr="00B55428" w:rsidRDefault="00931510">
      <w:pPr>
        <w:rPr>
          <w:b/>
          <w:sz w:val="2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413"/>
        <w:gridCol w:w="6284"/>
        <w:gridCol w:w="6284"/>
        <w:gridCol w:w="6285"/>
      </w:tblGrid>
      <w:tr w:rsidR="00B55428" w:rsidTr="00931510">
        <w:tc>
          <w:tcPr>
            <w:tcW w:w="141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55428" w:rsidRDefault="00B55428">
            <w:pPr>
              <w:rPr>
                <w:b/>
              </w:rPr>
            </w:pPr>
          </w:p>
        </w:tc>
        <w:tc>
          <w:tcPr>
            <w:tcW w:w="628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B55428" w:rsidRDefault="00B55428" w:rsidP="00B55428">
            <w:pPr>
              <w:jc w:val="center"/>
              <w:rPr>
                <w:b/>
              </w:rPr>
            </w:pPr>
            <w:r>
              <w:rPr>
                <w:b/>
              </w:rPr>
              <w:t>Wat speelt er</w:t>
            </w:r>
          </w:p>
        </w:tc>
        <w:tc>
          <w:tcPr>
            <w:tcW w:w="628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B55428" w:rsidRDefault="00B55428" w:rsidP="00B55428">
            <w:pPr>
              <w:jc w:val="center"/>
              <w:rPr>
                <w:b/>
              </w:rPr>
            </w:pPr>
            <w:r>
              <w:rPr>
                <w:b/>
              </w:rPr>
              <w:t>Wie zijn de betrokkenen</w:t>
            </w:r>
          </w:p>
        </w:tc>
        <w:tc>
          <w:tcPr>
            <w:tcW w:w="628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B55428" w:rsidRDefault="00B55428" w:rsidP="00B55428">
            <w:pPr>
              <w:jc w:val="center"/>
              <w:rPr>
                <w:b/>
              </w:rPr>
            </w:pPr>
            <w:r>
              <w:rPr>
                <w:b/>
              </w:rPr>
              <w:t>Wat zijn de uitdagingen</w:t>
            </w:r>
          </w:p>
        </w:tc>
      </w:tr>
      <w:tr w:rsidR="00B55428" w:rsidTr="00931510">
        <w:tc>
          <w:tcPr>
            <w:tcW w:w="1413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</w:tcBorders>
            <w:textDirection w:val="btLr"/>
          </w:tcPr>
          <w:p w:rsidR="00B55428" w:rsidRPr="00B55428" w:rsidRDefault="00B55428" w:rsidP="00B55428">
            <w:pPr>
              <w:ind w:left="113" w:right="113"/>
              <w:rPr>
                <w:b/>
                <w:color w:val="4472C4" w:themeColor="accent1"/>
              </w:rPr>
            </w:pPr>
            <w:r w:rsidRPr="00B55428">
              <w:rPr>
                <w:b/>
                <w:color w:val="4472C4" w:themeColor="accent1"/>
              </w:rPr>
              <w:t>Motivatie voor verandering</w:t>
            </w:r>
          </w:p>
        </w:tc>
        <w:tc>
          <w:tcPr>
            <w:tcW w:w="6284" w:type="dxa"/>
            <w:vAlign w:val="bottom"/>
          </w:tcPr>
          <w:p w:rsidR="00B55428" w:rsidRPr="00B55428" w:rsidRDefault="00B55428" w:rsidP="00B55428">
            <w:pPr>
              <w:rPr>
                <w:b/>
                <w:color w:val="4472C4" w:themeColor="accent1"/>
              </w:rPr>
            </w:pPr>
            <w:r w:rsidRPr="00B55428">
              <w:rPr>
                <w:b/>
                <w:color w:val="4472C4" w:themeColor="accent1"/>
              </w:rPr>
              <w:t>Wat is het (gezamenlijke) doel of belang?</w:t>
            </w:r>
          </w:p>
        </w:tc>
        <w:tc>
          <w:tcPr>
            <w:tcW w:w="6284" w:type="dxa"/>
            <w:vAlign w:val="bottom"/>
          </w:tcPr>
          <w:p w:rsidR="00B55428" w:rsidRPr="00B55428" w:rsidRDefault="00B55428" w:rsidP="00B55428">
            <w:pPr>
              <w:rPr>
                <w:b/>
                <w:color w:val="4472C4" w:themeColor="accent1"/>
              </w:rPr>
            </w:pPr>
            <w:r w:rsidRPr="00B55428">
              <w:rPr>
                <w:b/>
                <w:color w:val="4472C4" w:themeColor="accent1"/>
              </w:rPr>
              <w:t>Wie zijn de betrokkenen en wat zijn hun mogelijkheden?</w:t>
            </w:r>
          </w:p>
        </w:tc>
        <w:tc>
          <w:tcPr>
            <w:tcW w:w="6285" w:type="dxa"/>
            <w:tcBorders>
              <w:bottom w:val="single" w:sz="4" w:space="0" w:color="auto"/>
            </w:tcBorders>
            <w:vAlign w:val="bottom"/>
          </w:tcPr>
          <w:p w:rsidR="00B55428" w:rsidRPr="00B55428" w:rsidRDefault="00B55428" w:rsidP="00B55428">
            <w:pPr>
              <w:rPr>
                <w:b/>
                <w:color w:val="4472C4" w:themeColor="accent1"/>
              </w:rPr>
            </w:pPr>
            <w:r w:rsidRPr="00B55428">
              <w:rPr>
                <w:b/>
                <w:color w:val="4472C4" w:themeColor="accent1"/>
              </w:rPr>
              <w:t>Hoe zien verbeteringen er uit en hoe kunnen jullie die samen bereiken?</w:t>
            </w:r>
          </w:p>
        </w:tc>
      </w:tr>
      <w:tr w:rsidR="00B55428" w:rsidTr="00931510">
        <w:trPr>
          <w:trHeight w:val="2355"/>
        </w:trPr>
        <w:tc>
          <w:tcPr>
            <w:tcW w:w="1413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B55428" w:rsidRDefault="00B55428" w:rsidP="00B55428">
            <w:pPr>
              <w:rPr>
                <w:b/>
              </w:rPr>
            </w:pPr>
          </w:p>
        </w:tc>
        <w:tc>
          <w:tcPr>
            <w:tcW w:w="6284" w:type="dxa"/>
          </w:tcPr>
          <w:p w:rsidR="001D0B6D" w:rsidRDefault="001D0B6D">
            <w:pPr>
              <w:rPr>
                <w:b/>
              </w:rPr>
            </w:pPr>
            <w:r>
              <w:rPr>
                <w:b/>
              </w:rPr>
              <w:t>Wat speelt:</w:t>
            </w:r>
          </w:p>
          <w:p w:rsidR="00B55428" w:rsidRDefault="002D4CC9">
            <w:pPr>
              <w:rPr>
                <w:b/>
              </w:rPr>
            </w:pPr>
            <w:r>
              <w:rPr>
                <w:b/>
              </w:rPr>
              <w:t>De netwerkbeheerder geeft aan dat het gasstation vernieuwd en verplaatst moet worden.</w:t>
            </w:r>
          </w:p>
          <w:p w:rsidR="002D4CC9" w:rsidRDefault="002D4CC9">
            <w:pPr>
              <w:rPr>
                <w:b/>
              </w:rPr>
            </w:pPr>
          </w:p>
          <w:p w:rsidR="00EA76D2" w:rsidRDefault="002D4CC9">
            <w:pPr>
              <w:rPr>
                <w:b/>
              </w:rPr>
            </w:pPr>
            <w:r>
              <w:rPr>
                <w:b/>
              </w:rPr>
              <w:t xml:space="preserve">Wat blijkt de nieuwe locatie is wel op gemeentegrond maar de bewoner heeft het al jaren illegaal in gebruik. Hij geeft geen toestemming het nieuwe station te plaatsen. </w:t>
            </w:r>
          </w:p>
          <w:p w:rsidR="00EA76D2" w:rsidRDefault="00EA76D2" w:rsidP="00EA76D2"/>
          <w:p w:rsidR="001D0B6D" w:rsidRPr="001D0B6D" w:rsidRDefault="00EA76D2" w:rsidP="001D0B6D">
            <w:pPr>
              <w:rPr>
                <w:b/>
              </w:rPr>
            </w:pPr>
            <w:r w:rsidRPr="001D0B6D">
              <w:rPr>
                <w:b/>
                <w:highlight w:val="yellow"/>
              </w:rPr>
              <w:t>Doel</w:t>
            </w:r>
            <w:r w:rsidR="001D0B6D" w:rsidRPr="001D0B6D">
              <w:rPr>
                <w:b/>
                <w:highlight w:val="yellow"/>
              </w:rPr>
              <w:t xml:space="preserve"> en uitdaging</w:t>
            </w:r>
            <w:r w:rsidRPr="001D0B6D">
              <w:rPr>
                <w:b/>
                <w:highlight w:val="yellow"/>
              </w:rPr>
              <w:t>:</w:t>
            </w:r>
            <w:r w:rsidRPr="001D0B6D">
              <w:rPr>
                <w:b/>
              </w:rPr>
              <w:t xml:space="preserve"> </w:t>
            </w:r>
          </w:p>
          <w:p w:rsidR="002D4CC9" w:rsidRPr="00EA76D2" w:rsidRDefault="00EA76D2" w:rsidP="001D0B6D">
            <w:r>
              <w:t xml:space="preserve">Gasstation plaatsen en </w:t>
            </w:r>
            <w:r w:rsidR="001D0B6D">
              <w:t>bij bewoner begrip en medewerking kweken.</w:t>
            </w:r>
            <w:r>
              <w:t xml:space="preserve"> </w:t>
            </w:r>
          </w:p>
        </w:tc>
        <w:tc>
          <w:tcPr>
            <w:tcW w:w="6284" w:type="dxa"/>
            <w:tcBorders>
              <w:bottom w:val="single" w:sz="4" w:space="0" w:color="auto"/>
            </w:tcBorders>
          </w:tcPr>
          <w:p w:rsidR="001D0B6D" w:rsidRDefault="001D0B6D">
            <w:pPr>
              <w:rPr>
                <w:b/>
              </w:rPr>
            </w:pPr>
            <w:r w:rsidRPr="001D0B6D">
              <w:rPr>
                <w:b/>
                <w:highlight w:val="yellow"/>
              </w:rPr>
              <w:t>Betrokkenen</w:t>
            </w:r>
            <w:r>
              <w:rPr>
                <w:b/>
              </w:rPr>
              <w:t>:</w:t>
            </w:r>
          </w:p>
          <w:p w:rsidR="00B55428" w:rsidRDefault="002D4CC9">
            <w:pPr>
              <w:rPr>
                <w:b/>
              </w:rPr>
            </w:pPr>
            <w:r>
              <w:rPr>
                <w:b/>
              </w:rPr>
              <w:t>Gemeente Veere (Vertegenwoordigd door Sam)</w:t>
            </w:r>
          </w:p>
          <w:p w:rsidR="002D4CC9" w:rsidRDefault="002D4CC9">
            <w:pPr>
              <w:rPr>
                <w:b/>
              </w:rPr>
            </w:pPr>
            <w:r>
              <w:rPr>
                <w:b/>
              </w:rPr>
              <w:t>Netwerkbeheerder (Vertegenwoordigd door Jan)</w:t>
            </w:r>
          </w:p>
          <w:p w:rsidR="002D4CC9" w:rsidRDefault="002D4CC9">
            <w:pPr>
              <w:rPr>
                <w:b/>
              </w:rPr>
            </w:pPr>
            <w:r>
              <w:rPr>
                <w:b/>
              </w:rPr>
              <w:t>Bewoner (dhr. I.S. van Mij).</w:t>
            </w:r>
          </w:p>
          <w:p w:rsidR="00EA76D2" w:rsidRDefault="00EA76D2">
            <w:pPr>
              <w:rPr>
                <w:b/>
              </w:rPr>
            </w:pPr>
          </w:p>
          <w:p w:rsidR="00EA76D2" w:rsidRDefault="00EA76D2" w:rsidP="00EA76D2">
            <w:pPr>
              <w:rPr>
                <w:b/>
              </w:rPr>
            </w:pPr>
            <w:r w:rsidRPr="001D0B6D">
              <w:rPr>
                <w:b/>
                <w:highlight w:val="yellow"/>
              </w:rPr>
              <w:t>Wereldbeeld bewoner</w:t>
            </w:r>
            <w:r>
              <w:rPr>
                <w:b/>
              </w:rPr>
              <w:t xml:space="preserve">: Ik heb al zoveel jaren de grond in gebruik dat ik er alles over heb te zeggen. </w:t>
            </w:r>
          </w:p>
          <w:p w:rsidR="00EA76D2" w:rsidRDefault="00EA76D2" w:rsidP="00EA76D2">
            <w:pPr>
              <w:rPr>
                <w:b/>
              </w:rPr>
            </w:pPr>
            <w:r w:rsidRPr="001D0B6D">
              <w:rPr>
                <w:b/>
                <w:highlight w:val="yellow"/>
              </w:rPr>
              <w:t>Wereldbeeld DNWG</w:t>
            </w:r>
            <w:r>
              <w:rPr>
                <w:b/>
              </w:rPr>
              <w:t xml:space="preserve">: Het is gemeentegrond dus de gemeente moet zorgen dat het gasstation geplaatst </w:t>
            </w:r>
            <w:r w:rsidR="001D0B6D">
              <w:rPr>
                <w:b/>
              </w:rPr>
              <w:t>kan worden</w:t>
            </w:r>
            <w:r>
              <w:rPr>
                <w:b/>
              </w:rPr>
              <w:t>.</w:t>
            </w:r>
          </w:p>
          <w:p w:rsidR="00EA76D2" w:rsidRDefault="00EA76D2" w:rsidP="00EA76D2">
            <w:pPr>
              <w:rPr>
                <w:b/>
              </w:rPr>
            </w:pPr>
            <w:r w:rsidRPr="001D0B6D">
              <w:rPr>
                <w:b/>
                <w:highlight w:val="yellow"/>
              </w:rPr>
              <w:t>Wereldbeeld gemeente:</w:t>
            </w:r>
            <w:r>
              <w:rPr>
                <w:b/>
              </w:rPr>
              <w:t xml:space="preserve"> Grond gebruik is nog niet  verjaard maar hoe krijg je bewoner er af zonder veel gedoe. </w:t>
            </w:r>
          </w:p>
          <w:p w:rsidR="002D4CC9" w:rsidRDefault="001D0B6D">
            <w:pPr>
              <w:rPr>
                <w:b/>
              </w:rPr>
            </w:pPr>
            <w:r w:rsidRPr="001D0B6D">
              <w:rPr>
                <w:b/>
                <w:highlight w:val="yellow"/>
              </w:rPr>
              <w:t>Mogelijke oplossingen</w:t>
            </w:r>
            <w:r w:rsidRPr="001D0B6D">
              <w:rPr>
                <w:highlight w:val="yellow"/>
              </w:rPr>
              <w:t>:</w:t>
            </w:r>
            <w:r w:rsidRPr="001D0B6D">
              <w:t xml:space="preserve"> (Spelen op achtergrond mee)</w:t>
            </w:r>
          </w:p>
          <w:p w:rsidR="002D4CC9" w:rsidRPr="001D0B6D" w:rsidRDefault="0041670F">
            <w:r w:rsidRPr="001D0B6D">
              <w:t>Grond terug vorderen?</w:t>
            </w:r>
            <w:r w:rsidR="002D4CC9" w:rsidRPr="001D0B6D">
              <w:t xml:space="preserve"> </w:t>
            </w:r>
          </w:p>
          <w:p w:rsidR="002D4CC9" w:rsidRPr="001D0B6D" w:rsidRDefault="002D4CC9">
            <w:r w:rsidRPr="001D0B6D">
              <w:t>Alternatie</w:t>
            </w:r>
            <w:r w:rsidR="0041670F" w:rsidRPr="001D0B6D">
              <w:t>ve locatie gasstation?</w:t>
            </w:r>
            <w:r w:rsidRPr="001D0B6D">
              <w:t xml:space="preserve"> </w:t>
            </w:r>
          </w:p>
          <w:p w:rsidR="0041670F" w:rsidRDefault="0041670F">
            <w:r w:rsidRPr="001D0B6D">
              <w:t>Bewoner compenseren?</w:t>
            </w:r>
          </w:p>
          <w:p w:rsidR="001D0B6D" w:rsidRDefault="001D0B6D"/>
          <w:p w:rsidR="001D0B6D" w:rsidRDefault="001D0B6D">
            <w:r w:rsidRPr="009629A8">
              <w:rPr>
                <w:b/>
                <w:highlight w:val="yellow"/>
              </w:rPr>
              <w:t>Mijn</w:t>
            </w:r>
            <w:r>
              <w:t xml:space="preserve"> </w:t>
            </w:r>
            <w:r w:rsidRPr="009629A8">
              <w:rPr>
                <w:b/>
                <w:highlight w:val="yellow"/>
              </w:rPr>
              <w:t>rol</w:t>
            </w:r>
            <w:r w:rsidR="0078714A">
              <w:rPr>
                <w:b/>
              </w:rPr>
              <w:t xml:space="preserve"> en samenwerking</w:t>
            </w:r>
            <w:r>
              <w:t xml:space="preserve">: In gesprek gaan met bewoner. </w:t>
            </w:r>
          </w:p>
          <w:p w:rsidR="001D0B6D" w:rsidRDefault="001D0B6D">
            <w:r w:rsidRPr="009629A8">
              <w:rPr>
                <w:b/>
                <w:highlight w:val="yellow"/>
              </w:rPr>
              <w:t>Wie</w:t>
            </w:r>
            <w:r>
              <w:t xml:space="preserve"> </w:t>
            </w:r>
            <w:r w:rsidRPr="009629A8">
              <w:rPr>
                <w:b/>
                <w:highlight w:val="yellow"/>
              </w:rPr>
              <w:t>nodig</w:t>
            </w:r>
            <w:r>
              <w:t xml:space="preserve">: </w:t>
            </w:r>
            <w:r w:rsidR="009629A8">
              <w:t>Vertegenwoordiger DNWG (evt. compenseren)</w:t>
            </w:r>
          </w:p>
          <w:p w:rsidR="009629A8" w:rsidRDefault="009629A8">
            <w:pPr>
              <w:rPr>
                <w:b/>
              </w:rPr>
            </w:pPr>
            <w:r>
              <w:t xml:space="preserve">Collega Grondzaken: Grond terugvorderen of deel verkopen. </w:t>
            </w:r>
            <w:r w:rsidR="0078714A">
              <w:t>(Wat kan en mag).</w:t>
            </w:r>
          </w:p>
        </w:tc>
        <w:tc>
          <w:tcPr>
            <w:tcW w:w="6285" w:type="dxa"/>
            <w:tcBorders>
              <w:bottom w:val="single" w:sz="4" w:space="0" w:color="auto"/>
            </w:tcBorders>
          </w:tcPr>
          <w:p w:rsidR="0078714A" w:rsidRDefault="0078714A">
            <w:pPr>
              <w:rPr>
                <w:b/>
              </w:rPr>
            </w:pPr>
            <w:r w:rsidRPr="0078714A">
              <w:rPr>
                <w:b/>
                <w:highlight w:val="yellow"/>
              </w:rPr>
              <w:t>Bewoner begrijpen en overtuigen:</w:t>
            </w:r>
            <w:r w:rsidR="005827A7">
              <w:rPr>
                <w:b/>
              </w:rPr>
              <w:t xml:space="preserve"> </w:t>
            </w:r>
            <w:r w:rsidR="005827A7" w:rsidRPr="005827A7">
              <w:t>(Gesprek weergeven)</w:t>
            </w:r>
          </w:p>
          <w:p w:rsidR="0027176E" w:rsidRDefault="0027176E">
            <w:pPr>
              <w:rPr>
                <w:b/>
              </w:rPr>
            </w:pPr>
            <w:r>
              <w:rPr>
                <w:b/>
              </w:rPr>
              <w:t>Wat: Bewoner wil niet meewerken.</w:t>
            </w:r>
          </w:p>
          <w:p w:rsidR="0027176E" w:rsidRDefault="0027176E">
            <w:pPr>
              <w:rPr>
                <w:b/>
              </w:rPr>
            </w:pPr>
            <w:r>
              <w:rPr>
                <w:b/>
              </w:rPr>
              <w:t>Waarom: Grond al lang in gebruik.</w:t>
            </w:r>
          </w:p>
          <w:p w:rsidR="0027176E" w:rsidRDefault="0027176E">
            <w:pPr>
              <w:rPr>
                <w:b/>
              </w:rPr>
            </w:pPr>
            <w:r>
              <w:rPr>
                <w:b/>
              </w:rPr>
              <w:t xml:space="preserve">Hoe: Verjaard en wordt automatisch eigendom. </w:t>
            </w:r>
          </w:p>
          <w:p w:rsidR="0027176E" w:rsidRDefault="0027176E">
            <w:pPr>
              <w:rPr>
                <w:b/>
              </w:rPr>
            </w:pPr>
          </w:p>
          <w:p w:rsidR="00523F0B" w:rsidRDefault="009629A8">
            <w:pPr>
              <w:rPr>
                <w:b/>
              </w:rPr>
            </w:pPr>
            <w:r>
              <w:rPr>
                <w:b/>
              </w:rPr>
              <w:t>Wat: Wereldbeeld bewoner is niet terecht.</w:t>
            </w:r>
          </w:p>
          <w:p w:rsidR="009629A8" w:rsidRDefault="009629A8">
            <w:pPr>
              <w:rPr>
                <w:b/>
              </w:rPr>
            </w:pPr>
            <w:r>
              <w:rPr>
                <w:b/>
              </w:rPr>
              <w:t xml:space="preserve">Waarom: Hij gebruikt de grond illegaal maar geen 20 jaar. </w:t>
            </w:r>
          </w:p>
          <w:p w:rsidR="009629A8" w:rsidRDefault="009629A8">
            <w:pPr>
              <w:rPr>
                <w:b/>
              </w:rPr>
            </w:pPr>
            <w:r>
              <w:rPr>
                <w:b/>
              </w:rPr>
              <w:t xml:space="preserve">Hoe: De gemeente heeft recht grond terug te vorderen. </w:t>
            </w:r>
          </w:p>
          <w:p w:rsidR="009629A8" w:rsidRDefault="009629A8">
            <w:pPr>
              <w:rPr>
                <w:b/>
              </w:rPr>
            </w:pPr>
          </w:p>
          <w:p w:rsidR="009629A8" w:rsidRDefault="009629A8">
            <w:pPr>
              <w:rPr>
                <w:b/>
              </w:rPr>
            </w:pPr>
            <w:r>
              <w:rPr>
                <w:b/>
              </w:rPr>
              <w:t xml:space="preserve">Wat: </w:t>
            </w:r>
            <w:r w:rsidR="0027176E">
              <w:rPr>
                <w:b/>
              </w:rPr>
              <w:t>Bewoner wil grond zelf beheren.</w:t>
            </w:r>
          </w:p>
          <w:p w:rsidR="009629A8" w:rsidRDefault="009629A8">
            <w:pPr>
              <w:rPr>
                <w:b/>
              </w:rPr>
            </w:pPr>
            <w:r>
              <w:rPr>
                <w:b/>
              </w:rPr>
              <w:t xml:space="preserve">Waarom: </w:t>
            </w:r>
            <w:r w:rsidR="0027176E">
              <w:rPr>
                <w:b/>
              </w:rPr>
              <w:t>Houdt van een mooie tuin.</w:t>
            </w:r>
          </w:p>
          <w:p w:rsidR="009629A8" w:rsidRDefault="0027176E">
            <w:pPr>
              <w:rPr>
                <w:b/>
              </w:rPr>
            </w:pPr>
            <w:r>
              <w:rPr>
                <w:b/>
              </w:rPr>
              <w:t xml:space="preserve">Hoe: </w:t>
            </w:r>
            <w:r w:rsidR="00902D76">
              <w:rPr>
                <w:b/>
              </w:rPr>
              <w:t>Eigen beheer is beter maar wordt wel veel voor hem.</w:t>
            </w:r>
          </w:p>
          <w:p w:rsidR="00902D76" w:rsidRDefault="00902D76">
            <w:pPr>
              <w:rPr>
                <w:b/>
              </w:rPr>
            </w:pPr>
          </w:p>
          <w:p w:rsidR="00902D76" w:rsidRDefault="00E56058">
            <w:pPr>
              <w:rPr>
                <w:b/>
              </w:rPr>
            </w:pPr>
            <w:r>
              <w:rPr>
                <w:b/>
              </w:rPr>
              <w:t xml:space="preserve">Wat: Gemeente zorgt voor aanleg en onderhoud. </w:t>
            </w:r>
          </w:p>
          <w:p w:rsidR="00E56058" w:rsidRDefault="00E56058">
            <w:pPr>
              <w:rPr>
                <w:b/>
              </w:rPr>
            </w:pPr>
            <w:r>
              <w:rPr>
                <w:b/>
              </w:rPr>
              <w:t>Waarom: Eigendommen zuiver houden.</w:t>
            </w:r>
          </w:p>
          <w:p w:rsidR="00E56058" w:rsidRDefault="00E56058">
            <w:pPr>
              <w:rPr>
                <w:b/>
              </w:rPr>
            </w:pPr>
            <w:r>
              <w:rPr>
                <w:b/>
              </w:rPr>
              <w:t>Hoe: Bewoner compenseren</w:t>
            </w:r>
            <w:r w:rsidR="00970ED5">
              <w:rPr>
                <w:b/>
              </w:rPr>
              <w:t>. Evt. deel aankopen.</w:t>
            </w:r>
          </w:p>
          <w:p w:rsidR="00970ED5" w:rsidRDefault="00970ED5">
            <w:pPr>
              <w:rPr>
                <w:b/>
              </w:rPr>
            </w:pPr>
          </w:p>
          <w:p w:rsidR="00970ED5" w:rsidRDefault="00970ED5">
            <w:pPr>
              <w:rPr>
                <w:b/>
              </w:rPr>
            </w:pPr>
            <w:r>
              <w:rPr>
                <w:b/>
              </w:rPr>
              <w:t>Wat: Compenseren</w:t>
            </w:r>
          </w:p>
          <w:p w:rsidR="00970ED5" w:rsidRDefault="00970ED5">
            <w:pPr>
              <w:rPr>
                <w:b/>
              </w:rPr>
            </w:pPr>
            <w:r>
              <w:rPr>
                <w:b/>
              </w:rPr>
              <w:t>Waarom: Tuin loopt schade op.</w:t>
            </w:r>
          </w:p>
          <w:p w:rsidR="00970ED5" w:rsidRDefault="00970ED5">
            <w:pPr>
              <w:rPr>
                <w:b/>
              </w:rPr>
            </w:pPr>
            <w:r>
              <w:rPr>
                <w:b/>
              </w:rPr>
              <w:t xml:space="preserve">Hoe: Haag, schutting enz. nieuw laten plaatsen. </w:t>
            </w:r>
          </w:p>
          <w:p w:rsidR="009629A8" w:rsidRDefault="009629A8">
            <w:pPr>
              <w:rPr>
                <w:b/>
              </w:rPr>
            </w:pPr>
          </w:p>
          <w:p w:rsidR="009629A8" w:rsidRDefault="00464CA2">
            <w:pPr>
              <w:rPr>
                <w:b/>
              </w:rPr>
            </w:pPr>
            <w:r>
              <w:rPr>
                <w:b/>
              </w:rPr>
              <w:t xml:space="preserve">Mijn ideale rol: </w:t>
            </w:r>
          </w:p>
          <w:p w:rsidR="00464CA2" w:rsidRDefault="00464CA2">
            <w:pPr>
              <w:rPr>
                <w:b/>
              </w:rPr>
            </w:pPr>
            <w:r>
              <w:rPr>
                <w:b/>
              </w:rPr>
              <w:t>Eerste goede vragen stellen en luisteren. Wat beweegt de bewoner.</w:t>
            </w:r>
          </w:p>
          <w:p w:rsidR="00464CA2" w:rsidRDefault="00464CA2">
            <w:pPr>
              <w:rPr>
                <w:b/>
              </w:rPr>
            </w:pPr>
            <w:r>
              <w:rPr>
                <w:b/>
              </w:rPr>
              <w:t>Bewoner overtuigen met feiten. Ik gaf in het gesprek aan dat de bewoner er steeds vanuit ging dat hij al eigenaar was. Hoe komt u daarbij? Dit gaf een wending in het gesprek.</w:t>
            </w:r>
          </w:p>
          <w:p w:rsidR="00B55428" w:rsidRDefault="00B55428">
            <w:pPr>
              <w:rPr>
                <w:b/>
              </w:rPr>
            </w:pPr>
          </w:p>
        </w:tc>
      </w:tr>
      <w:tr w:rsidR="00B55428" w:rsidTr="00931510">
        <w:tc>
          <w:tcPr>
            <w:tcW w:w="1413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</w:tcBorders>
            <w:textDirection w:val="btLr"/>
          </w:tcPr>
          <w:p w:rsidR="00B55428" w:rsidRPr="00B55428" w:rsidRDefault="00B55428" w:rsidP="00B55428">
            <w:pPr>
              <w:ind w:left="113" w:right="113"/>
              <w:rPr>
                <w:b/>
                <w:color w:val="ED7D31" w:themeColor="accent2"/>
              </w:rPr>
            </w:pPr>
            <w:r w:rsidRPr="00B55428">
              <w:rPr>
                <w:b/>
                <w:color w:val="ED7D31" w:themeColor="accent2"/>
              </w:rPr>
              <w:t>Voorwaarden en mandaat voor gewenste verandering</w:t>
            </w:r>
          </w:p>
        </w:tc>
        <w:tc>
          <w:tcPr>
            <w:tcW w:w="6284" w:type="dxa"/>
            <w:vAlign w:val="bottom"/>
          </w:tcPr>
          <w:p w:rsidR="00B55428" w:rsidRPr="00B55428" w:rsidRDefault="00B55428" w:rsidP="00B55428">
            <w:pPr>
              <w:rPr>
                <w:b/>
                <w:color w:val="ED7D31" w:themeColor="accent2"/>
              </w:rPr>
            </w:pPr>
            <w:r w:rsidRPr="00B55428">
              <w:rPr>
                <w:b/>
                <w:color w:val="ED7D31" w:themeColor="accent2"/>
              </w:rPr>
              <w:t>Wat zijn de voorwaarden en middelen om tot verbeteringen te komen?</w:t>
            </w:r>
          </w:p>
        </w:tc>
        <w:tc>
          <w:tcPr>
            <w:tcW w:w="6284" w:type="dxa"/>
            <w:vAlign w:val="bottom"/>
          </w:tcPr>
          <w:p w:rsidR="00B55428" w:rsidRPr="00B55428" w:rsidRDefault="00B55428" w:rsidP="00B55428">
            <w:pPr>
              <w:rPr>
                <w:b/>
                <w:color w:val="ED7D31" w:themeColor="accent2"/>
              </w:rPr>
            </w:pPr>
            <w:r w:rsidRPr="00B55428">
              <w:rPr>
                <w:b/>
                <w:color w:val="ED7D31" w:themeColor="accent2"/>
              </w:rPr>
              <w:t>Waar ligt mandaat of (gedeelde) verantwoordelijkheid?</w:t>
            </w:r>
          </w:p>
        </w:tc>
        <w:tc>
          <w:tcPr>
            <w:tcW w:w="6285" w:type="dxa"/>
            <w:tcBorders>
              <w:top w:val="single" w:sz="4" w:space="0" w:color="FFFFFF" w:themeColor="background1"/>
            </w:tcBorders>
            <w:vAlign w:val="bottom"/>
          </w:tcPr>
          <w:p w:rsidR="00B55428" w:rsidRPr="00B55428" w:rsidRDefault="00B55428" w:rsidP="00B55428">
            <w:pPr>
              <w:rPr>
                <w:b/>
                <w:color w:val="ED7D31" w:themeColor="accent2"/>
              </w:rPr>
            </w:pPr>
            <w:r w:rsidRPr="00B55428">
              <w:rPr>
                <w:b/>
                <w:color w:val="ED7D31" w:themeColor="accent2"/>
              </w:rPr>
              <w:t>Wat is de reikwijdte van het mandaat of de verantwoordelijkheid?</w:t>
            </w:r>
          </w:p>
        </w:tc>
      </w:tr>
      <w:tr w:rsidR="00B55428" w:rsidTr="00931510">
        <w:trPr>
          <w:trHeight w:val="2553"/>
        </w:trPr>
        <w:tc>
          <w:tcPr>
            <w:tcW w:w="1413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textDirection w:val="btLr"/>
          </w:tcPr>
          <w:p w:rsidR="00B55428" w:rsidRDefault="00B55428" w:rsidP="00B55428">
            <w:pPr>
              <w:ind w:left="113" w:right="113"/>
              <w:rPr>
                <w:b/>
              </w:rPr>
            </w:pPr>
          </w:p>
        </w:tc>
        <w:tc>
          <w:tcPr>
            <w:tcW w:w="6284" w:type="dxa"/>
          </w:tcPr>
          <w:p w:rsidR="00B55428" w:rsidRDefault="008F0593" w:rsidP="000250B9">
            <w:pPr>
              <w:rPr>
                <w:b/>
              </w:rPr>
            </w:pPr>
            <w:r>
              <w:rPr>
                <w:b/>
              </w:rPr>
              <w:t>In z</w:t>
            </w:r>
            <w:r w:rsidR="000250B9">
              <w:rPr>
                <w:b/>
              </w:rPr>
              <w:t>ekere mate situatie van bewoner inleven.</w:t>
            </w:r>
          </w:p>
          <w:p w:rsidR="000250B9" w:rsidRDefault="000250B9" w:rsidP="000250B9">
            <w:pPr>
              <w:rPr>
                <w:b/>
              </w:rPr>
            </w:pPr>
          </w:p>
          <w:p w:rsidR="000250B9" w:rsidRDefault="000250B9" w:rsidP="000250B9">
            <w:pPr>
              <w:rPr>
                <w:b/>
              </w:rPr>
            </w:pPr>
            <w:r>
              <w:rPr>
                <w:b/>
              </w:rPr>
              <w:t>Uitleg geven over feiten.</w:t>
            </w:r>
          </w:p>
          <w:p w:rsidR="000250B9" w:rsidRDefault="000250B9" w:rsidP="000250B9">
            <w:pPr>
              <w:rPr>
                <w:b/>
              </w:rPr>
            </w:pPr>
          </w:p>
          <w:p w:rsidR="000250B9" w:rsidRDefault="000250B9" w:rsidP="000250B9">
            <w:pPr>
              <w:rPr>
                <w:b/>
              </w:rPr>
            </w:pPr>
            <w:r>
              <w:rPr>
                <w:b/>
              </w:rPr>
              <w:t xml:space="preserve">Hoe kan er gecompenseerd worden? </w:t>
            </w:r>
          </w:p>
          <w:p w:rsidR="000250B9" w:rsidRDefault="000250B9" w:rsidP="000250B9">
            <w:pPr>
              <w:rPr>
                <w:b/>
              </w:rPr>
            </w:pPr>
          </w:p>
          <w:p w:rsidR="000250B9" w:rsidRDefault="000250B9" w:rsidP="000250B9">
            <w:pPr>
              <w:rPr>
                <w:b/>
              </w:rPr>
            </w:pPr>
          </w:p>
          <w:p w:rsidR="000250B9" w:rsidRDefault="00C221B0" w:rsidP="000250B9">
            <w:pPr>
              <w:rPr>
                <w:b/>
              </w:rPr>
            </w:pPr>
            <w:r>
              <w:rPr>
                <w:b/>
              </w:rPr>
              <w:t>Praktisch Uitvoerbaar Beleid</w:t>
            </w:r>
          </w:p>
          <w:p w:rsidR="000250B9" w:rsidRDefault="000250B9" w:rsidP="000250B9">
            <w:pPr>
              <w:rPr>
                <w:b/>
              </w:rPr>
            </w:pPr>
          </w:p>
          <w:p w:rsidR="000250B9" w:rsidRDefault="000250B9" w:rsidP="000250B9">
            <w:pPr>
              <w:rPr>
                <w:b/>
              </w:rPr>
            </w:pPr>
          </w:p>
          <w:p w:rsidR="000250B9" w:rsidRDefault="000250B9" w:rsidP="000250B9">
            <w:pPr>
              <w:rPr>
                <w:b/>
              </w:rPr>
            </w:pPr>
          </w:p>
          <w:p w:rsidR="000250B9" w:rsidRDefault="000250B9" w:rsidP="000250B9">
            <w:pPr>
              <w:rPr>
                <w:b/>
              </w:rPr>
            </w:pPr>
          </w:p>
          <w:p w:rsidR="000250B9" w:rsidRDefault="000250B9" w:rsidP="000250B9">
            <w:pPr>
              <w:rPr>
                <w:b/>
              </w:rPr>
            </w:pPr>
          </w:p>
          <w:p w:rsidR="000250B9" w:rsidRDefault="000250B9" w:rsidP="000250B9">
            <w:pPr>
              <w:rPr>
                <w:b/>
              </w:rPr>
            </w:pPr>
          </w:p>
        </w:tc>
        <w:tc>
          <w:tcPr>
            <w:tcW w:w="6284" w:type="dxa"/>
          </w:tcPr>
          <w:p w:rsidR="00B55428" w:rsidRDefault="00523F0B">
            <w:pPr>
              <w:rPr>
                <w:b/>
              </w:rPr>
            </w:pPr>
            <w:r>
              <w:rPr>
                <w:b/>
              </w:rPr>
              <w:t>C</w:t>
            </w:r>
            <w:r w:rsidR="000250B9">
              <w:rPr>
                <w:b/>
              </w:rPr>
              <w:t>ompensatie schade tuin. Ligt bij gemeente en netwerkbeheerder.</w:t>
            </w:r>
          </w:p>
          <w:p w:rsidR="000250B9" w:rsidRDefault="000250B9">
            <w:pPr>
              <w:rPr>
                <w:b/>
              </w:rPr>
            </w:pPr>
          </w:p>
          <w:p w:rsidR="000250B9" w:rsidRDefault="008F0593" w:rsidP="008F0593">
            <w:pPr>
              <w:rPr>
                <w:b/>
              </w:rPr>
            </w:pPr>
            <w:r>
              <w:rPr>
                <w:b/>
              </w:rPr>
              <w:t xml:space="preserve">Toezegging </w:t>
            </w:r>
            <w:r w:rsidR="000250B9">
              <w:rPr>
                <w:b/>
              </w:rPr>
              <w:t xml:space="preserve">Groenafdeling </w:t>
            </w:r>
            <w:r>
              <w:rPr>
                <w:b/>
              </w:rPr>
              <w:t xml:space="preserve">over inspraak aanleg plantsoen. </w:t>
            </w:r>
          </w:p>
          <w:p w:rsidR="008F0593" w:rsidRDefault="008F0593" w:rsidP="008F0593">
            <w:pPr>
              <w:rPr>
                <w:b/>
              </w:rPr>
            </w:pPr>
          </w:p>
          <w:p w:rsidR="008F0593" w:rsidRDefault="008F0593" w:rsidP="008F0593">
            <w:pPr>
              <w:rPr>
                <w:b/>
              </w:rPr>
            </w:pPr>
            <w:r>
              <w:rPr>
                <w:b/>
              </w:rPr>
              <w:t xml:space="preserve">Evt. </w:t>
            </w:r>
            <w:proofErr w:type="spellStart"/>
            <w:r>
              <w:rPr>
                <w:b/>
              </w:rPr>
              <w:t>Ruggesteun</w:t>
            </w:r>
            <w:proofErr w:type="spellEnd"/>
            <w:r>
              <w:rPr>
                <w:b/>
              </w:rPr>
              <w:t xml:space="preserve"> collegae Grondzaken en/of Handhaving</w:t>
            </w:r>
          </w:p>
        </w:tc>
        <w:tc>
          <w:tcPr>
            <w:tcW w:w="6285" w:type="dxa"/>
          </w:tcPr>
          <w:p w:rsidR="008F0593" w:rsidRDefault="008F0593">
            <w:pPr>
              <w:rPr>
                <w:b/>
              </w:rPr>
            </w:pPr>
            <w:r>
              <w:rPr>
                <w:b/>
              </w:rPr>
              <w:t>Hoe ver ik gaan?</w:t>
            </w:r>
          </w:p>
          <w:p w:rsidR="008F0593" w:rsidRDefault="008F0593">
            <w:pPr>
              <w:rPr>
                <w:b/>
              </w:rPr>
            </w:pPr>
          </w:p>
          <w:p w:rsidR="008F0593" w:rsidRDefault="008F0593">
            <w:pPr>
              <w:rPr>
                <w:b/>
              </w:rPr>
            </w:pPr>
            <w:r>
              <w:rPr>
                <w:b/>
              </w:rPr>
              <w:t>Ik heb zelf geen budget voor compensatie.</w:t>
            </w:r>
          </w:p>
          <w:p w:rsidR="008F0593" w:rsidRDefault="008F0593">
            <w:pPr>
              <w:rPr>
                <w:b/>
              </w:rPr>
            </w:pPr>
          </w:p>
          <w:p w:rsidR="00B55428" w:rsidRDefault="000250B9">
            <w:pPr>
              <w:rPr>
                <w:b/>
              </w:rPr>
            </w:pPr>
            <w:r>
              <w:rPr>
                <w:b/>
              </w:rPr>
              <w:t>Vertegenwoordiger groenafdeling maakt met bewoner plan groen.</w:t>
            </w:r>
          </w:p>
          <w:p w:rsidR="00C221B0" w:rsidRDefault="00C221B0">
            <w:pPr>
              <w:rPr>
                <w:b/>
              </w:rPr>
            </w:pPr>
          </w:p>
          <w:p w:rsidR="00C221B0" w:rsidRDefault="00C221B0">
            <w:pPr>
              <w:rPr>
                <w:b/>
              </w:rPr>
            </w:pPr>
            <w:r>
              <w:rPr>
                <w:b/>
              </w:rPr>
              <w:t>Handelen naar de letter of de geest van de wet, het beleid.</w:t>
            </w:r>
          </w:p>
        </w:tc>
      </w:tr>
      <w:tr w:rsidR="00B55428" w:rsidTr="00931510">
        <w:tc>
          <w:tcPr>
            <w:tcW w:w="1413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</w:tcBorders>
            <w:textDirection w:val="btLr"/>
          </w:tcPr>
          <w:p w:rsidR="00B55428" w:rsidRPr="00B55428" w:rsidRDefault="00B55428" w:rsidP="00B55428">
            <w:pPr>
              <w:ind w:left="113" w:right="113"/>
              <w:rPr>
                <w:b/>
                <w:color w:val="7030A0"/>
              </w:rPr>
            </w:pPr>
            <w:r w:rsidRPr="00B55428">
              <w:rPr>
                <w:b/>
                <w:color w:val="7030A0"/>
              </w:rPr>
              <w:t>Duurzame inbedding en leven-lang-leren</w:t>
            </w:r>
          </w:p>
        </w:tc>
        <w:tc>
          <w:tcPr>
            <w:tcW w:w="6284" w:type="dxa"/>
            <w:vAlign w:val="bottom"/>
          </w:tcPr>
          <w:p w:rsidR="00B55428" w:rsidRPr="00B55428" w:rsidRDefault="00B55428" w:rsidP="00B55428">
            <w:pPr>
              <w:rPr>
                <w:b/>
                <w:color w:val="7030A0"/>
              </w:rPr>
            </w:pPr>
            <w:r w:rsidRPr="00B55428">
              <w:rPr>
                <w:b/>
                <w:color w:val="7030A0"/>
              </w:rPr>
              <w:t>Op welke manier kunnen relevante buitenstaanders bijdragen?</w:t>
            </w:r>
          </w:p>
        </w:tc>
        <w:tc>
          <w:tcPr>
            <w:tcW w:w="6284" w:type="dxa"/>
            <w:vAlign w:val="bottom"/>
          </w:tcPr>
          <w:p w:rsidR="00B55428" w:rsidRPr="00B55428" w:rsidRDefault="00B55428" w:rsidP="00B55428">
            <w:pPr>
              <w:rPr>
                <w:b/>
                <w:color w:val="7030A0"/>
              </w:rPr>
            </w:pPr>
            <w:r w:rsidRPr="00B55428">
              <w:rPr>
                <w:b/>
                <w:color w:val="7030A0"/>
              </w:rPr>
              <w:t>Wie vertegenwoordigen de buitenstaanders?</w:t>
            </w:r>
          </w:p>
        </w:tc>
        <w:tc>
          <w:tcPr>
            <w:tcW w:w="6285" w:type="dxa"/>
            <w:vAlign w:val="bottom"/>
          </w:tcPr>
          <w:p w:rsidR="00B55428" w:rsidRPr="00B55428" w:rsidRDefault="00B55428" w:rsidP="00B55428">
            <w:pPr>
              <w:rPr>
                <w:b/>
                <w:color w:val="7030A0"/>
              </w:rPr>
            </w:pPr>
            <w:r w:rsidRPr="00B55428">
              <w:rPr>
                <w:b/>
                <w:color w:val="7030A0"/>
              </w:rPr>
              <w:t>Hoe kunnen wereldbeelden worden samengebracht en zekerheid worden geboden?</w:t>
            </w:r>
          </w:p>
        </w:tc>
      </w:tr>
      <w:tr w:rsidR="00B55428" w:rsidTr="00931510">
        <w:trPr>
          <w:trHeight w:val="2687"/>
        </w:trPr>
        <w:tc>
          <w:tcPr>
            <w:tcW w:w="1413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textDirection w:val="btLr"/>
          </w:tcPr>
          <w:p w:rsidR="00B55428" w:rsidRDefault="00B55428" w:rsidP="00B55428">
            <w:pPr>
              <w:ind w:left="113" w:right="113"/>
              <w:rPr>
                <w:b/>
              </w:rPr>
            </w:pPr>
          </w:p>
        </w:tc>
        <w:tc>
          <w:tcPr>
            <w:tcW w:w="6284" w:type="dxa"/>
          </w:tcPr>
          <w:p w:rsidR="00B55428" w:rsidRDefault="00B55428">
            <w:pPr>
              <w:rPr>
                <w:b/>
              </w:rPr>
            </w:pPr>
          </w:p>
          <w:p w:rsidR="00523F0B" w:rsidRDefault="00DA2D10">
            <w:pPr>
              <w:rPr>
                <w:b/>
              </w:rPr>
            </w:pPr>
            <w:r>
              <w:rPr>
                <w:b/>
              </w:rPr>
              <w:t>Compensatie voor schades aan beplanting en schutting enz.</w:t>
            </w:r>
          </w:p>
          <w:p w:rsidR="00DA2D10" w:rsidRDefault="00DA2D10">
            <w:pPr>
              <w:rPr>
                <w:b/>
              </w:rPr>
            </w:pPr>
          </w:p>
          <w:p w:rsidR="00DA2D10" w:rsidRDefault="00DA2D10">
            <w:pPr>
              <w:rPr>
                <w:b/>
              </w:rPr>
            </w:pPr>
            <w:r>
              <w:rPr>
                <w:b/>
              </w:rPr>
              <w:t>Omgeving opwaarderen door aantrekkelijke aanplant en onderhoud</w:t>
            </w:r>
          </w:p>
          <w:p w:rsidR="00523F0B" w:rsidRDefault="00523F0B" w:rsidP="000250B9">
            <w:pPr>
              <w:rPr>
                <w:b/>
              </w:rPr>
            </w:pPr>
          </w:p>
        </w:tc>
        <w:tc>
          <w:tcPr>
            <w:tcW w:w="6284" w:type="dxa"/>
          </w:tcPr>
          <w:p w:rsidR="00B55428" w:rsidRDefault="00B55428">
            <w:pPr>
              <w:rPr>
                <w:b/>
              </w:rPr>
            </w:pPr>
          </w:p>
          <w:p w:rsidR="00DA2D10" w:rsidRDefault="00DA2D10">
            <w:pPr>
              <w:rPr>
                <w:b/>
              </w:rPr>
            </w:pPr>
            <w:r>
              <w:rPr>
                <w:b/>
              </w:rPr>
              <w:t>Netwerkbedrijf</w:t>
            </w:r>
          </w:p>
          <w:p w:rsidR="00DA2D10" w:rsidRDefault="00DA2D10">
            <w:pPr>
              <w:rPr>
                <w:b/>
              </w:rPr>
            </w:pPr>
          </w:p>
          <w:p w:rsidR="00DA2D10" w:rsidRDefault="00DA2D10">
            <w:pPr>
              <w:rPr>
                <w:b/>
              </w:rPr>
            </w:pPr>
            <w:r>
              <w:rPr>
                <w:b/>
              </w:rPr>
              <w:t>Afdeling Groen</w:t>
            </w:r>
          </w:p>
          <w:p w:rsidR="00DA2D10" w:rsidRDefault="00DA2D10">
            <w:pPr>
              <w:rPr>
                <w:b/>
              </w:rPr>
            </w:pPr>
          </w:p>
          <w:p w:rsidR="00DA2D10" w:rsidRDefault="00DA2D10">
            <w:pPr>
              <w:rPr>
                <w:b/>
              </w:rPr>
            </w:pPr>
            <w:r>
              <w:rPr>
                <w:b/>
              </w:rPr>
              <w:t>Afdeling Grondzaken</w:t>
            </w:r>
          </w:p>
          <w:p w:rsidR="00DA2D10" w:rsidRDefault="00DA2D10">
            <w:pPr>
              <w:rPr>
                <w:b/>
              </w:rPr>
            </w:pPr>
          </w:p>
          <w:p w:rsidR="00DA2D10" w:rsidRDefault="00DA2D10">
            <w:pPr>
              <w:rPr>
                <w:b/>
              </w:rPr>
            </w:pPr>
            <w:r>
              <w:rPr>
                <w:b/>
              </w:rPr>
              <w:t>Afdeling Handhaving</w:t>
            </w:r>
          </w:p>
        </w:tc>
        <w:tc>
          <w:tcPr>
            <w:tcW w:w="6285" w:type="dxa"/>
          </w:tcPr>
          <w:p w:rsidR="00B55428" w:rsidRDefault="00B55428">
            <w:pPr>
              <w:rPr>
                <w:b/>
              </w:rPr>
            </w:pPr>
          </w:p>
          <w:p w:rsidR="008C7EF4" w:rsidRDefault="008C7EF4">
            <w:pPr>
              <w:rPr>
                <w:b/>
              </w:rPr>
            </w:pPr>
            <w:r>
              <w:rPr>
                <w:b/>
              </w:rPr>
              <w:t xml:space="preserve">Bewoner wil een mooie voortuin. Gemeente plant in overleg de groenstrook aan. En onderhoud. </w:t>
            </w:r>
          </w:p>
          <w:p w:rsidR="008C7EF4" w:rsidRDefault="008C7EF4">
            <w:pPr>
              <w:rPr>
                <w:b/>
              </w:rPr>
            </w:pPr>
          </w:p>
          <w:p w:rsidR="008C7EF4" w:rsidRDefault="008C7EF4">
            <w:pPr>
              <w:rPr>
                <w:b/>
              </w:rPr>
            </w:pPr>
            <w:r>
              <w:rPr>
                <w:b/>
              </w:rPr>
              <w:t>Afspraken vastleggen</w:t>
            </w:r>
          </w:p>
        </w:tc>
      </w:tr>
      <w:tr w:rsidR="00B55428" w:rsidTr="00931510">
        <w:tc>
          <w:tcPr>
            <w:tcW w:w="1413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</w:tcBorders>
            <w:textDirection w:val="btLr"/>
          </w:tcPr>
          <w:p w:rsidR="00B55428" w:rsidRPr="00B55428" w:rsidRDefault="00B55428" w:rsidP="00B55428">
            <w:pPr>
              <w:ind w:left="113" w:right="113"/>
              <w:rPr>
                <w:b/>
                <w:color w:val="70AD47" w:themeColor="accent6"/>
              </w:rPr>
            </w:pPr>
            <w:r w:rsidRPr="00B55428">
              <w:rPr>
                <w:b/>
                <w:color w:val="70AD47" w:themeColor="accent6"/>
              </w:rPr>
              <w:t>Aanvullende expertise</w:t>
            </w:r>
          </w:p>
        </w:tc>
        <w:tc>
          <w:tcPr>
            <w:tcW w:w="6284" w:type="dxa"/>
            <w:vAlign w:val="bottom"/>
          </w:tcPr>
          <w:p w:rsidR="00B55428" w:rsidRPr="00B55428" w:rsidRDefault="00B55428" w:rsidP="00B55428">
            <w:pPr>
              <w:rPr>
                <w:b/>
                <w:color w:val="70AD47" w:themeColor="accent6"/>
              </w:rPr>
            </w:pPr>
            <w:r w:rsidRPr="00B55428">
              <w:rPr>
                <w:b/>
                <w:color w:val="70AD47" w:themeColor="accent6"/>
              </w:rPr>
              <w:t>Welke expertise is er nodig?</w:t>
            </w:r>
          </w:p>
        </w:tc>
        <w:tc>
          <w:tcPr>
            <w:tcW w:w="6284" w:type="dxa"/>
            <w:vAlign w:val="bottom"/>
          </w:tcPr>
          <w:p w:rsidR="00B55428" w:rsidRPr="00B55428" w:rsidRDefault="00B55428" w:rsidP="00B55428">
            <w:pPr>
              <w:rPr>
                <w:b/>
                <w:color w:val="70AD47" w:themeColor="accent6"/>
              </w:rPr>
            </w:pPr>
            <w:r w:rsidRPr="00B55428">
              <w:rPr>
                <w:b/>
                <w:color w:val="70AD47" w:themeColor="accent6"/>
              </w:rPr>
              <w:t>Wie zijn relevante experts?</w:t>
            </w:r>
          </w:p>
        </w:tc>
        <w:tc>
          <w:tcPr>
            <w:tcW w:w="6285" w:type="dxa"/>
            <w:vAlign w:val="bottom"/>
          </w:tcPr>
          <w:p w:rsidR="00B55428" w:rsidRPr="00B55428" w:rsidRDefault="00B55428" w:rsidP="00DE4184">
            <w:pPr>
              <w:rPr>
                <w:b/>
                <w:color w:val="70AD47" w:themeColor="accent6"/>
              </w:rPr>
            </w:pPr>
            <w:r w:rsidRPr="00B55428">
              <w:rPr>
                <w:b/>
                <w:color w:val="70AD47" w:themeColor="accent6"/>
              </w:rPr>
              <w:t>Op welke manier kan de expertise worden benut en vergroot bij de betrokkenen?</w:t>
            </w:r>
          </w:p>
        </w:tc>
      </w:tr>
      <w:tr w:rsidR="00B55428" w:rsidTr="00931510">
        <w:trPr>
          <w:trHeight w:val="2502"/>
        </w:trPr>
        <w:tc>
          <w:tcPr>
            <w:tcW w:w="1413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B55428" w:rsidRDefault="00B55428"/>
        </w:tc>
        <w:tc>
          <w:tcPr>
            <w:tcW w:w="6284" w:type="dxa"/>
          </w:tcPr>
          <w:p w:rsidR="00DA2D10" w:rsidRDefault="00DA2D10">
            <w:pPr>
              <w:rPr>
                <w:b/>
              </w:rPr>
            </w:pPr>
          </w:p>
          <w:p w:rsidR="00B55428" w:rsidRDefault="008C7EF4">
            <w:pPr>
              <w:rPr>
                <w:b/>
              </w:rPr>
            </w:pPr>
            <w:r>
              <w:rPr>
                <w:b/>
              </w:rPr>
              <w:t xml:space="preserve">Gesprek vaardigheden. </w:t>
            </w:r>
            <w:r w:rsidR="00DA2D10">
              <w:rPr>
                <w:b/>
              </w:rPr>
              <w:t>Luisteren en overtuigen.</w:t>
            </w:r>
          </w:p>
          <w:p w:rsidR="00DA2D10" w:rsidRDefault="00DA2D10">
            <w:pPr>
              <w:rPr>
                <w:b/>
              </w:rPr>
            </w:pPr>
          </w:p>
          <w:p w:rsidR="00DA2D10" w:rsidRDefault="00DA2D10">
            <w:pPr>
              <w:rPr>
                <w:b/>
              </w:rPr>
            </w:pPr>
            <w:r>
              <w:rPr>
                <w:b/>
              </w:rPr>
              <w:t>Aanleveren feiten materiaal als kadaster gegevens.</w:t>
            </w:r>
          </w:p>
          <w:p w:rsidR="00DA2D10" w:rsidRDefault="00DA2D10">
            <w:pPr>
              <w:rPr>
                <w:b/>
              </w:rPr>
            </w:pPr>
          </w:p>
          <w:p w:rsidR="00DA2D10" w:rsidRDefault="00DA2D10">
            <w:pPr>
              <w:rPr>
                <w:b/>
              </w:rPr>
            </w:pPr>
            <w:r>
              <w:rPr>
                <w:b/>
              </w:rPr>
              <w:t>Afspraken maken</w:t>
            </w:r>
          </w:p>
        </w:tc>
        <w:tc>
          <w:tcPr>
            <w:tcW w:w="6284" w:type="dxa"/>
          </w:tcPr>
          <w:p w:rsidR="00DA2D10" w:rsidRDefault="00DA2D10">
            <w:pPr>
              <w:rPr>
                <w:b/>
              </w:rPr>
            </w:pPr>
          </w:p>
          <w:p w:rsidR="00F04296" w:rsidRDefault="00F04296">
            <w:pPr>
              <w:rPr>
                <w:b/>
              </w:rPr>
            </w:pPr>
            <w:r>
              <w:rPr>
                <w:b/>
              </w:rPr>
              <w:t>Medewerker netwerkbedrijf</w:t>
            </w:r>
          </w:p>
          <w:p w:rsidR="00F04296" w:rsidRDefault="00F04296">
            <w:pPr>
              <w:rPr>
                <w:b/>
              </w:rPr>
            </w:pPr>
          </w:p>
          <w:p w:rsidR="00F04296" w:rsidRDefault="00F04296">
            <w:pPr>
              <w:rPr>
                <w:b/>
              </w:rPr>
            </w:pPr>
            <w:r>
              <w:rPr>
                <w:b/>
              </w:rPr>
              <w:t>Collega Groen/ Grondzaken / Handhaving</w:t>
            </w:r>
          </w:p>
          <w:p w:rsidR="00F04296" w:rsidRDefault="00F04296">
            <w:pPr>
              <w:rPr>
                <w:b/>
              </w:rPr>
            </w:pPr>
          </w:p>
          <w:p w:rsidR="00F04296" w:rsidRDefault="00F04296">
            <w:pPr>
              <w:rPr>
                <w:b/>
              </w:rPr>
            </w:pPr>
            <w:r>
              <w:rPr>
                <w:b/>
              </w:rPr>
              <w:t>Misschien ikzelf</w:t>
            </w:r>
          </w:p>
        </w:tc>
        <w:tc>
          <w:tcPr>
            <w:tcW w:w="6285" w:type="dxa"/>
          </w:tcPr>
          <w:p w:rsidR="00B55428" w:rsidRDefault="00B55428">
            <w:pPr>
              <w:rPr>
                <w:b/>
              </w:rPr>
            </w:pPr>
          </w:p>
          <w:p w:rsidR="008C7EF4" w:rsidRDefault="008C7EF4">
            <w:pPr>
              <w:rPr>
                <w:b/>
              </w:rPr>
            </w:pPr>
            <w:r>
              <w:rPr>
                <w:b/>
              </w:rPr>
              <w:t xml:space="preserve">Erkennen en herkennen. </w:t>
            </w:r>
          </w:p>
          <w:p w:rsidR="008C7EF4" w:rsidRDefault="008C7EF4">
            <w:pPr>
              <w:rPr>
                <w:b/>
              </w:rPr>
            </w:pPr>
          </w:p>
          <w:p w:rsidR="008C7EF4" w:rsidRDefault="008C7EF4">
            <w:pPr>
              <w:rPr>
                <w:b/>
              </w:rPr>
            </w:pPr>
            <w:r>
              <w:rPr>
                <w:b/>
              </w:rPr>
              <w:t>Doorvragen. Wat is van wezenlijk belang voor de bewoner</w:t>
            </w:r>
          </w:p>
          <w:p w:rsidR="008C7EF4" w:rsidRDefault="008C7EF4">
            <w:pPr>
              <w:rPr>
                <w:b/>
              </w:rPr>
            </w:pPr>
          </w:p>
          <w:p w:rsidR="008C7EF4" w:rsidRDefault="008C7EF4">
            <w:pPr>
              <w:rPr>
                <w:b/>
              </w:rPr>
            </w:pPr>
            <w:r>
              <w:rPr>
                <w:b/>
              </w:rPr>
              <w:t>Samen tot een compromis komen</w:t>
            </w:r>
          </w:p>
        </w:tc>
      </w:tr>
    </w:tbl>
    <w:p w:rsidR="00B55428" w:rsidRDefault="00B55428" w:rsidP="00B55428">
      <w:pPr>
        <w:rPr>
          <w:b/>
        </w:rPr>
      </w:pPr>
    </w:p>
    <w:sectPr w:rsidR="00B55428" w:rsidSect="00B55428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428"/>
    <w:rsid w:val="000250B9"/>
    <w:rsid w:val="001D0B6D"/>
    <w:rsid w:val="0027176E"/>
    <w:rsid w:val="002D4CC9"/>
    <w:rsid w:val="0041670F"/>
    <w:rsid w:val="00464CA2"/>
    <w:rsid w:val="00523F0B"/>
    <w:rsid w:val="005827A7"/>
    <w:rsid w:val="00753BF4"/>
    <w:rsid w:val="0078714A"/>
    <w:rsid w:val="008C7EF4"/>
    <w:rsid w:val="008F0593"/>
    <w:rsid w:val="00902D76"/>
    <w:rsid w:val="00931510"/>
    <w:rsid w:val="009629A8"/>
    <w:rsid w:val="00970ED5"/>
    <w:rsid w:val="009F6B83"/>
    <w:rsid w:val="00B55428"/>
    <w:rsid w:val="00C221B0"/>
    <w:rsid w:val="00D3321C"/>
    <w:rsid w:val="00DA2D10"/>
    <w:rsid w:val="00DD6843"/>
    <w:rsid w:val="00DE4184"/>
    <w:rsid w:val="00E56058"/>
    <w:rsid w:val="00EA76D2"/>
    <w:rsid w:val="00F04296"/>
    <w:rsid w:val="00FB2CC7"/>
    <w:rsid w:val="00FD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D5D2E3-879E-4011-88C1-59373EF72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55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60A87-B7B5-4F00-BB38-3C7E54D03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E5E6EDDD</Template>
  <TotalTime>183</TotalTime>
  <Pages>1</Pages>
  <Words>644</Words>
  <Characters>3542</Characters>
  <Application>Microsoft Office Word</Application>
  <DocSecurity>0</DocSecurity>
  <Lines>29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HZ University of Applied Sciences</Company>
  <LinksUpToDate>false</LinksUpToDate>
  <CharactersWithSpaces>4178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Daniëlle Mostert-Al</dc:creator>
  <cp:keywords/>
  <dc:description/>
  <cp:lastModifiedBy>Sam de Visser</cp:lastModifiedBy>
  <cp:revision>17</cp:revision>
  <dcterms:created xsi:type="dcterms:W3CDTF">2020-11-12T15:03:00Z</dcterms:created>
  <dcterms:modified xsi:type="dcterms:W3CDTF">2020-11-18T08:13:00Z</dcterms:modified>
</cp:coreProperties>
</file>