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EA" w:rsidRDefault="006206BE" w:rsidP="00A24871">
      <w:r>
        <w:t>-</w:t>
      </w:r>
      <w:proofErr w:type="spellStart"/>
      <w:r>
        <w:t>Pqr</w:t>
      </w:r>
      <w:proofErr w:type="spellEnd"/>
      <w:r>
        <w:t>-formule:</w:t>
      </w:r>
    </w:p>
    <w:p w:rsidR="006206BE" w:rsidRDefault="006206BE" w:rsidP="00A24871"/>
    <w:p w:rsidR="006206BE" w:rsidRDefault="006206BE" w:rsidP="00A24871">
      <w:r>
        <w:t>Drank- en horecavergunning:</w:t>
      </w:r>
    </w:p>
    <w:p w:rsidR="006206BE" w:rsidRDefault="006206BE" w:rsidP="00A24871"/>
    <w:p w:rsidR="006206BE" w:rsidRDefault="008F430A" w:rsidP="00A24871">
      <w:r>
        <w:t xml:space="preserve">P: </w:t>
      </w:r>
      <w:r w:rsidR="006206BE">
        <w:t>Wat: een drank- en horecavergunning verlenen;</w:t>
      </w:r>
    </w:p>
    <w:p w:rsidR="006206BE" w:rsidRDefault="008F430A" w:rsidP="00A24871">
      <w:r>
        <w:t xml:space="preserve">Q: </w:t>
      </w:r>
      <w:r w:rsidR="006206BE">
        <w:t xml:space="preserve">Hoe: </w:t>
      </w:r>
      <w:r w:rsidR="00370DD0">
        <w:t>door de aanvraag t</w:t>
      </w:r>
      <w:r w:rsidR="006206BE">
        <w:t>e toetsen aan de geldende wet</w:t>
      </w:r>
      <w:r w:rsidR="00370DD0">
        <w:t>- en regel</w:t>
      </w:r>
      <w:r w:rsidR="006206BE">
        <w:t>geving;</w:t>
      </w:r>
    </w:p>
    <w:p w:rsidR="006206BE" w:rsidRDefault="008F430A" w:rsidP="00A24871">
      <w:r>
        <w:t xml:space="preserve">R: </w:t>
      </w:r>
      <w:bookmarkStart w:id="0" w:name="_GoBack"/>
      <w:bookmarkEnd w:id="0"/>
      <w:r w:rsidR="006206BE">
        <w:t>Waarom: zodat we kunnen waarborgen dat er een verantwoorde verstrekking van alcoholhoudende drank plaats vindt.</w:t>
      </w:r>
    </w:p>
    <w:sectPr w:rsidR="00620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BE"/>
    <w:rsid w:val="000123EB"/>
    <w:rsid w:val="00025D42"/>
    <w:rsid w:val="00052ECA"/>
    <w:rsid w:val="000559DF"/>
    <w:rsid w:val="000721D5"/>
    <w:rsid w:val="00072E80"/>
    <w:rsid w:val="00093A62"/>
    <w:rsid w:val="000A3438"/>
    <w:rsid w:val="000B180F"/>
    <w:rsid w:val="000C5B9A"/>
    <w:rsid w:val="000F063B"/>
    <w:rsid w:val="001422DE"/>
    <w:rsid w:val="0016284D"/>
    <w:rsid w:val="001652AF"/>
    <w:rsid w:val="00171033"/>
    <w:rsid w:val="00203915"/>
    <w:rsid w:val="002152C0"/>
    <w:rsid w:val="00223AAD"/>
    <w:rsid w:val="00224B43"/>
    <w:rsid w:val="00252459"/>
    <w:rsid w:val="0027157F"/>
    <w:rsid w:val="0029728B"/>
    <w:rsid w:val="002A3515"/>
    <w:rsid w:val="002D0062"/>
    <w:rsid w:val="00300223"/>
    <w:rsid w:val="00307C35"/>
    <w:rsid w:val="00326ACE"/>
    <w:rsid w:val="003358D4"/>
    <w:rsid w:val="0033736B"/>
    <w:rsid w:val="00344A24"/>
    <w:rsid w:val="00345D5F"/>
    <w:rsid w:val="003525B6"/>
    <w:rsid w:val="00366356"/>
    <w:rsid w:val="00370DD0"/>
    <w:rsid w:val="0038131B"/>
    <w:rsid w:val="0039616E"/>
    <w:rsid w:val="003A761B"/>
    <w:rsid w:val="003B6575"/>
    <w:rsid w:val="003C0909"/>
    <w:rsid w:val="003E2029"/>
    <w:rsid w:val="003F30B0"/>
    <w:rsid w:val="00405738"/>
    <w:rsid w:val="00451803"/>
    <w:rsid w:val="00476111"/>
    <w:rsid w:val="00493E75"/>
    <w:rsid w:val="004A1948"/>
    <w:rsid w:val="004A43FE"/>
    <w:rsid w:val="005216DD"/>
    <w:rsid w:val="00537B8F"/>
    <w:rsid w:val="00555604"/>
    <w:rsid w:val="005D75A9"/>
    <w:rsid w:val="005E7AFE"/>
    <w:rsid w:val="006206BE"/>
    <w:rsid w:val="0063267C"/>
    <w:rsid w:val="0064559B"/>
    <w:rsid w:val="00675C75"/>
    <w:rsid w:val="0067667A"/>
    <w:rsid w:val="0068367D"/>
    <w:rsid w:val="006A27F3"/>
    <w:rsid w:val="00705B58"/>
    <w:rsid w:val="00750A05"/>
    <w:rsid w:val="00767711"/>
    <w:rsid w:val="00771724"/>
    <w:rsid w:val="007B1CDD"/>
    <w:rsid w:val="007D75BE"/>
    <w:rsid w:val="0081410B"/>
    <w:rsid w:val="00864F6D"/>
    <w:rsid w:val="008B5645"/>
    <w:rsid w:val="008D3D4F"/>
    <w:rsid w:val="008E3205"/>
    <w:rsid w:val="008F430A"/>
    <w:rsid w:val="009109C1"/>
    <w:rsid w:val="009328ED"/>
    <w:rsid w:val="00951525"/>
    <w:rsid w:val="009718D0"/>
    <w:rsid w:val="0097229B"/>
    <w:rsid w:val="00972797"/>
    <w:rsid w:val="00974E8F"/>
    <w:rsid w:val="009A02C1"/>
    <w:rsid w:val="009A1F83"/>
    <w:rsid w:val="009A502F"/>
    <w:rsid w:val="009C2B6E"/>
    <w:rsid w:val="00A13BF5"/>
    <w:rsid w:val="00A24871"/>
    <w:rsid w:val="00A56EAB"/>
    <w:rsid w:val="00AC3102"/>
    <w:rsid w:val="00AE24EA"/>
    <w:rsid w:val="00AF2670"/>
    <w:rsid w:val="00B40422"/>
    <w:rsid w:val="00B507B5"/>
    <w:rsid w:val="00B515C5"/>
    <w:rsid w:val="00B524AD"/>
    <w:rsid w:val="00B5363C"/>
    <w:rsid w:val="00B82327"/>
    <w:rsid w:val="00B95990"/>
    <w:rsid w:val="00BA0EAC"/>
    <w:rsid w:val="00BA559A"/>
    <w:rsid w:val="00BA6755"/>
    <w:rsid w:val="00BA67F4"/>
    <w:rsid w:val="00BB7698"/>
    <w:rsid w:val="00BC2A93"/>
    <w:rsid w:val="00BD4C97"/>
    <w:rsid w:val="00BF5837"/>
    <w:rsid w:val="00C01BF5"/>
    <w:rsid w:val="00C070C9"/>
    <w:rsid w:val="00C36857"/>
    <w:rsid w:val="00C63979"/>
    <w:rsid w:val="00C65BD6"/>
    <w:rsid w:val="00C76473"/>
    <w:rsid w:val="00C82D35"/>
    <w:rsid w:val="00CE2840"/>
    <w:rsid w:val="00CF4F67"/>
    <w:rsid w:val="00D034DF"/>
    <w:rsid w:val="00D11AB0"/>
    <w:rsid w:val="00D148AF"/>
    <w:rsid w:val="00D20A55"/>
    <w:rsid w:val="00D21ACD"/>
    <w:rsid w:val="00D34064"/>
    <w:rsid w:val="00D37760"/>
    <w:rsid w:val="00D44C11"/>
    <w:rsid w:val="00D90E9A"/>
    <w:rsid w:val="00DA1642"/>
    <w:rsid w:val="00E0472C"/>
    <w:rsid w:val="00E1068F"/>
    <w:rsid w:val="00E309EF"/>
    <w:rsid w:val="00E41720"/>
    <w:rsid w:val="00E4279D"/>
    <w:rsid w:val="00E46D18"/>
    <w:rsid w:val="00E621BF"/>
    <w:rsid w:val="00E668F3"/>
    <w:rsid w:val="00E731A2"/>
    <w:rsid w:val="00E75366"/>
    <w:rsid w:val="00E82436"/>
    <w:rsid w:val="00E9137F"/>
    <w:rsid w:val="00E92FB8"/>
    <w:rsid w:val="00EC0AE8"/>
    <w:rsid w:val="00ED65F4"/>
    <w:rsid w:val="00EE3539"/>
    <w:rsid w:val="00F312E3"/>
    <w:rsid w:val="00F36028"/>
    <w:rsid w:val="00F4282F"/>
    <w:rsid w:val="00F7348C"/>
    <w:rsid w:val="00F75740"/>
    <w:rsid w:val="00F778AF"/>
    <w:rsid w:val="00F845C1"/>
    <w:rsid w:val="00F85FCF"/>
    <w:rsid w:val="00F92F7B"/>
    <w:rsid w:val="00F9508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7EC45-6BBC-4CD0-8B82-2F92482F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2A3515"/>
    <w:rPr>
      <w:rFonts w:ascii="Calibri" w:hAnsi="Calibri"/>
    </w:rPr>
  </w:style>
  <w:style w:type="paragraph" w:styleId="Kop1">
    <w:name w:val="heading 1"/>
    <w:basedOn w:val="Standaard"/>
    <w:next w:val="Standaard"/>
    <w:uiPriority w:val="9"/>
    <w:qFormat/>
    <w:rsid w:val="002A3515"/>
    <w:pPr>
      <w:keepNext/>
      <w:keepLines/>
      <w:widowControl w:val="0"/>
      <w:suppressAutoHyphens/>
      <w:spacing w:before="480" w:after="0" w:line="100" w:lineRule="atLeast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val="en-US" w:eastAsia="zh-CN" w:bidi="hi-IN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en-US" w:eastAsia="zh-CN" w:bidi="hi-IN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2A3515"/>
    <w:pPr>
      <w:keepNext/>
      <w:keepLines/>
      <w:widowControl w:val="0"/>
      <w:suppressAutoHyphens/>
      <w:spacing w:before="200" w:after="0" w:line="100" w:lineRule="atLeast"/>
      <w:textAlignment w:val="baseline"/>
      <w:outlineLvl w:val="2"/>
    </w:pPr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val="en-US"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A3515"/>
    <w:pPr>
      <w:outlineLvl w:val="9"/>
    </w:pPr>
  </w:style>
  <w:style w:type="paragraph" w:styleId="Titel">
    <w:name w:val="Title"/>
    <w:basedOn w:val="Standaard"/>
    <w:next w:val="Standaard"/>
    <w:link w:val="TitelChar"/>
    <w:uiPriority w:val="10"/>
    <w:qFormat/>
    <w:rsid w:val="00F9508E"/>
    <w:pPr>
      <w:widowControl w:val="0"/>
      <w:pBdr>
        <w:bottom w:val="single" w:sz="8" w:space="4" w:color="4F81BD" w:themeColor="accent1"/>
      </w:pBdr>
      <w:suppressAutoHyphens/>
      <w:spacing w:after="300" w:line="240" w:lineRule="auto"/>
      <w:contextualSpacing/>
      <w:textAlignment w:val="baseline"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customStyle="1" w:styleId="TitelChar">
    <w:name w:val="Titel Char"/>
    <w:basedOn w:val="Standaardalinea-lettertype"/>
    <w:link w:val="Titel"/>
    <w:uiPriority w:val="10"/>
    <w:rsid w:val="00F9508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en-US" w:eastAsia="zh-CN" w:bidi="hi-IN"/>
    </w:rPr>
  </w:style>
  <w:style w:type="character" w:styleId="Subtieleverwijzing">
    <w:name w:val="Subtle Reference"/>
    <w:basedOn w:val="Standaardalinea-lettertype"/>
    <w:uiPriority w:val="31"/>
    <w:qFormat/>
    <w:rsid w:val="00F9508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9508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5C2DF8BB</Template>
  <TotalTime>4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Reijnhoudt</dc:creator>
  <cp:keywords/>
  <dc:description/>
  <cp:lastModifiedBy>Sandra Reijnhoudt</cp:lastModifiedBy>
  <cp:revision>3</cp:revision>
  <dcterms:created xsi:type="dcterms:W3CDTF">2020-09-30T08:24:00Z</dcterms:created>
  <dcterms:modified xsi:type="dcterms:W3CDTF">2020-10-06T09:15:00Z</dcterms:modified>
</cp:coreProperties>
</file>