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F4" w:rsidRDefault="00B55428">
      <w:pPr>
        <w:rPr>
          <w:b/>
          <w:sz w:val="28"/>
        </w:rPr>
      </w:pPr>
      <w:r w:rsidRPr="00B55428">
        <w:rPr>
          <w:b/>
          <w:sz w:val="28"/>
        </w:rPr>
        <w:t>Topiclist: vragen voor de verkenning van wereldbeelden en mogelijkheden van betrokkenen in uitdagende situaties</w:t>
      </w:r>
    </w:p>
    <w:p w:rsidR="00931510" w:rsidRPr="00B55428" w:rsidRDefault="00931510">
      <w:pPr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E61853" w:rsidP="00E61853">
            <w:pPr>
              <w:pStyle w:val="Lijstaline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Wat is volgens Pink het uiteindelijke doel van de koppeling?</w:t>
            </w:r>
          </w:p>
          <w:p w:rsidR="00E61853" w:rsidRDefault="00E61853" w:rsidP="00E61853">
            <w:pPr>
              <w:pStyle w:val="Lijstaline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Welke technische hobbels spelen er?</w:t>
            </w:r>
          </w:p>
          <w:p w:rsidR="00E61853" w:rsidRDefault="00E61853" w:rsidP="00E61853">
            <w:pPr>
              <w:pStyle w:val="Lijstalinea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Welke zijn makkelijk op te lossen?</w:t>
            </w:r>
          </w:p>
          <w:p w:rsidR="00E61853" w:rsidRPr="00E61853" w:rsidRDefault="00E61853" w:rsidP="00E61853">
            <w:pPr>
              <w:pStyle w:val="Lijstalinea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Welke vormen een probleem en waarom?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55428" w:rsidRDefault="00E61853" w:rsidP="00E61853">
            <w:pPr>
              <w:pStyle w:val="Lijstalinea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Welke partijen zin er bij de koppeling betrokken, ontbreekt er een partij?</w:t>
            </w:r>
          </w:p>
          <w:p w:rsidR="00E61853" w:rsidRDefault="00E61853" w:rsidP="00E61853">
            <w:pPr>
              <w:pStyle w:val="Lijstalinea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Wie is de belangrijkste speler en wie heeft het grootste belang?</w:t>
            </w:r>
          </w:p>
          <w:p w:rsidR="00E61853" w:rsidRDefault="00E61853" w:rsidP="00E61853">
            <w:pPr>
              <w:pStyle w:val="Lijstalinea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Wie moet er in de ogen van Pink de kar trekken en waarom</w:t>
            </w:r>
          </w:p>
          <w:p w:rsidR="00E61853" w:rsidRPr="00E61853" w:rsidRDefault="00E61853" w:rsidP="00EA10A7">
            <w:pPr>
              <w:pStyle w:val="Lijstalinea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Gebeurt dit ook?</w:t>
            </w:r>
            <w:bookmarkStart w:id="0" w:name="_GoBack"/>
            <w:bookmarkEnd w:id="0"/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55428" w:rsidRDefault="00E61853" w:rsidP="00E61853">
            <w:pPr>
              <w:pStyle w:val="Lijstalinea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Wat is jouw beeld van het verloop van de implementatie tot nu toe?</w:t>
            </w:r>
          </w:p>
          <w:p w:rsidR="00E61853" w:rsidRDefault="00E61853" w:rsidP="00E61853">
            <w:pPr>
              <w:pStyle w:val="Lijstalinea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Kun je je mening geven over de communicatie tussen de partijen?</w:t>
            </w:r>
          </w:p>
          <w:p w:rsidR="00E61853" w:rsidRDefault="00E61853" w:rsidP="00E61853">
            <w:pPr>
              <w:pStyle w:val="Lijstalinea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Wat gaat er goed?</w:t>
            </w:r>
          </w:p>
          <w:p w:rsidR="00E61853" w:rsidRDefault="00E61853" w:rsidP="00E61853">
            <w:pPr>
              <w:pStyle w:val="Lijstalinea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Wat gaat niet goed?</w:t>
            </w:r>
          </w:p>
          <w:p w:rsidR="00E61853" w:rsidRDefault="00E61853" w:rsidP="00E61853">
            <w:pPr>
              <w:pStyle w:val="Lijstalinea"/>
              <w:numPr>
                <w:ilvl w:val="2"/>
                <w:numId w:val="3"/>
              </w:numPr>
              <w:rPr>
                <w:bCs/>
              </w:rPr>
            </w:pPr>
            <w:r>
              <w:rPr>
                <w:bCs/>
              </w:rPr>
              <w:t>Waarom gaat dit niet goed?</w:t>
            </w:r>
          </w:p>
          <w:p w:rsidR="00E61853" w:rsidRDefault="00E61853" w:rsidP="00E61853">
            <w:pPr>
              <w:pStyle w:val="Lijstalinea"/>
              <w:numPr>
                <w:ilvl w:val="2"/>
                <w:numId w:val="3"/>
              </w:numPr>
              <w:rPr>
                <w:bCs/>
              </w:rPr>
            </w:pPr>
            <w:r>
              <w:rPr>
                <w:bCs/>
              </w:rPr>
              <w:t>Wat is de oorzaak volgens jou?</w:t>
            </w:r>
          </w:p>
          <w:p w:rsidR="00E61853" w:rsidRDefault="00E61853" w:rsidP="00E61853">
            <w:pPr>
              <w:pStyle w:val="Lijstalinea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Wat is je verwachting?</w:t>
            </w:r>
          </w:p>
          <w:p w:rsidR="00E61853" w:rsidRDefault="00E61853" w:rsidP="00E61853">
            <w:pPr>
              <w:pStyle w:val="Lijstalinea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En wat kunnen we </w:t>
            </w:r>
            <w:r w:rsidR="00EA10A7">
              <w:rPr>
                <w:bCs/>
              </w:rPr>
              <w:t>verbeteren</w:t>
            </w:r>
            <w:r>
              <w:rPr>
                <w:bCs/>
              </w:rPr>
              <w:t>?</w:t>
            </w:r>
          </w:p>
          <w:p w:rsidR="00E61853" w:rsidRPr="00E61853" w:rsidRDefault="00E61853" w:rsidP="00E61853">
            <w:pPr>
              <w:pStyle w:val="Lijstalinea"/>
              <w:ind w:left="1080"/>
              <w:rPr>
                <w:bCs/>
              </w:rPr>
            </w:pPr>
          </w:p>
        </w:tc>
      </w:tr>
      <w:tr w:rsidR="00B55428" w:rsidTr="00224FCB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</w:tcPr>
          <w:p w:rsidR="00B55428" w:rsidRPr="00B55428" w:rsidRDefault="00B55428" w:rsidP="00224FCB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</w:tcPr>
          <w:p w:rsidR="00B55428" w:rsidRPr="00B55428" w:rsidRDefault="00B55428" w:rsidP="00224FCB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</w:tcPr>
          <w:p w:rsidR="00B55428" w:rsidRPr="00B55428" w:rsidRDefault="00B55428" w:rsidP="00224FCB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224FCB" w:rsidRDefault="00224FCB" w:rsidP="00224FCB">
            <w:pPr>
              <w:pStyle w:val="Lijstaline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Wanneer zeg jij dat de implementatie is geslaagd?</w:t>
            </w:r>
          </w:p>
          <w:p w:rsidR="00224FCB" w:rsidRDefault="00224FCB" w:rsidP="00224FCB">
            <w:pPr>
              <w:pStyle w:val="Lijstaline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Wat is je beeld van de onderlinge samenwerking?</w:t>
            </w:r>
          </w:p>
          <w:p w:rsidR="00224FCB" w:rsidRDefault="00224FCB" w:rsidP="00224FCB">
            <w:pPr>
              <w:pStyle w:val="Lijstaline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Wat verwacht je van Veere</w:t>
            </w:r>
          </w:p>
          <w:p w:rsidR="00224FCB" w:rsidRPr="00224FCB" w:rsidRDefault="00224FCB" w:rsidP="00224FCB">
            <w:pPr>
              <w:pStyle w:val="Lijstaline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Wat verwacht je van SWVO/</w:t>
            </w:r>
            <w:proofErr w:type="spellStart"/>
            <w:r>
              <w:rPr>
                <w:bCs/>
              </w:rPr>
              <w:t>Aknowledge</w:t>
            </w:r>
            <w:proofErr w:type="spellEnd"/>
            <w:r>
              <w:rPr>
                <w:bCs/>
              </w:rPr>
              <w:t>?</w:t>
            </w:r>
          </w:p>
        </w:tc>
        <w:tc>
          <w:tcPr>
            <w:tcW w:w="6284" w:type="dxa"/>
          </w:tcPr>
          <w:p w:rsidR="00B55428" w:rsidRDefault="00224FCB" w:rsidP="00224FCB">
            <w:pPr>
              <w:pStyle w:val="Lijstalinea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Wie is of moet in de lead zijn voor de implementatie?</w:t>
            </w:r>
          </w:p>
          <w:p w:rsidR="00224FCB" w:rsidRPr="00224FCB" w:rsidRDefault="00224FCB" w:rsidP="00224FCB">
            <w:pPr>
              <w:pStyle w:val="Lijstalinea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Welke positie heeft PinkRoccade in de aansturing?</w:t>
            </w:r>
          </w:p>
        </w:tc>
        <w:tc>
          <w:tcPr>
            <w:tcW w:w="6285" w:type="dxa"/>
          </w:tcPr>
          <w:p w:rsidR="00B55428" w:rsidRPr="00FE72D6" w:rsidRDefault="00FE72D6" w:rsidP="00FE72D6">
            <w:pPr>
              <w:rPr>
                <w:bCs/>
              </w:rPr>
            </w:pPr>
            <w:r>
              <w:rPr>
                <w:bCs/>
              </w:rPr>
              <w:t>n.v.t.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Pr="00E61853" w:rsidRDefault="00FE72D6">
            <w:pPr>
              <w:rPr>
                <w:bCs/>
              </w:rPr>
            </w:pPr>
            <w:r>
              <w:rPr>
                <w:bCs/>
              </w:rPr>
              <w:t>n.v.t</w:t>
            </w:r>
          </w:p>
        </w:tc>
        <w:tc>
          <w:tcPr>
            <w:tcW w:w="6284" w:type="dxa"/>
          </w:tcPr>
          <w:p w:rsidR="00B55428" w:rsidRPr="00E61853" w:rsidRDefault="00FE72D6">
            <w:pPr>
              <w:rPr>
                <w:bCs/>
              </w:rPr>
            </w:pPr>
            <w:r>
              <w:rPr>
                <w:bCs/>
              </w:rPr>
              <w:t>n.v.t.</w:t>
            </w:r>
          </w:p>
        </w:tc>
        <w:tc>
          <w:tcPr>
            <w:tcW w:w="6285" w:type="dxa"/>
          </w:tcPr>
          <w:p w:rsidR="00B55428" w:rsidRPr="00E61853" w:rsidRDefault="00FE72D6">
            <w:pPr>
              <w:rPr>
                <w:bCs/>
              </w:rPr>
            </w:pPr>
            <w:r>
              <w:rPr>
                <w:bCs/>
              </w:rPr>
              <w:t>n.v.t.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6552D9" w:rsidP="00B55428">
            <w:pPr>
              <w:ind w:left="113" w:right="113"/>
              <w:rPr>
                <w:b/>
                <w:color w:val="70AD47" w:themeColor="accent6"/>
              </w:rPr>
            </w:pPr>
            <w:r>
              <w:tab/>
            </w:r>
            <w:r w:rsidR="00B55428"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 xml:space="preserve">Op welke manier kan de expertise worden benut en vergroot bij de </w:t>
            </w:r>
            <w:r w:rsidR="002F610F" w:rsidRPr="00B55428">
              <w:rPr>
                <w:b/>
                <w:color w:val="70AD47" w:themeColor="accent6"/>
              </w:rPr>
              <w:t>betrokkenen</w:t>
            </w:r>
            <w:r w:rsidRPr="00B55428">
              <w:rPr>
                <w:b/>
                <w:color w:val="70AD47" w:themeColor="accent6"/>
              </w:rPr>
              <w:t>?</w:t>
            </w:r>
          </w:p>
        </w:tc>
      </w:tr>
      <w:tr w:rsidR="00B55428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/>
        </w:tc>
        <w:tc>
          <w:tcPr>
            <w:tcW w:w="6284" w:type="dxa"/>
          </w:tcPr>
          <w:p w:rsidR="00B55428" w:rsidRDefault="00FE72D6" w:rsidP="00FE72D6">
            <w:pPr>
              <w:pStyle w:val="Lijstalinea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Wat vind jij van de technische expertise van </w:t>
            </w:r>
            <w:proofErr w:type="spellStart"/>
            <w:r>
              <w:rPr>
                <w:bCs/>
              </w:rPr>
              <w:t>Aknowledge</w:t>
            </w:r>
            <w:proofErr w:type="spellEnd"/>
          </w:p>
          <w:p w:rsidR="00FE72D6" w:rsidRDefault="00FE72D6" w:rsidP="00FE72D6">
            <w:pPr>
              <w:pStyle w:val="Lijstalinea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Wat vind je van de project aansturing van Veere en </w:t>
            </w:r>
            <w:proofErr w:type="spellStart"/>
            <w:r>
              <w:rPr>
                <w:bCs/>
              </w:rPr>
              <w:t>Aknowledge</w:t>
            </w:r>
            <w:proofErr w:type="spellEnd"/>
          </w:p>
          <w:p w:rsidR="00FE72D6" w:rsidRDefault="00FE72D6" w:rsidP="00FE72D6">
            <w:pPr>
              <w:pStyle w:val="Lijstalinea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Zie je hier mogelijkheden tot verbeteringen?</w:t>
            </w:r>
          </w:p>
          <w:p w:rsidR="00FE72D6" w:rsidRPr="00FE72D6" w:rsidRDefault="00FE72D6" w:rsidP="00FE72D6">
            <w:pPr>
              <w:pStyle w:val="Lijstalinea"/>
              <w:ind w:left="360"/>
              <w:rPr>
                <w:bCs/>
              </w:rPr>
            </w:pPr>
          </w:p>
        </w:tc>
        <w:tc>
          <w:tcPr>
            <w:tcW w:w="6284" w:type="dxa"/>
          </w:tcPr>
          <w:p w:rsidR="00B55428" w:rsidRDefault="00FE72D6" w:rsidP="00FE72D6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Welke expertise is op dit moment niet sterk genoeg of ontbreekt tijdens de implementatie?</w:t>
            </w:r>
          </w:p>
          <w:p w:rsidR="00FE72D6" w:rsidRPr="00FE72D6" w:rsidRDefault="00FE72D6" w:rsidP="00775F1C">
            <w:pPr>
              <w:pStyle w:val="Lijstalinea"/>
              <w:ind w:left="360"/>
              <w:rPr>
                <w:bCs/>
              </w:rPr>
            </w:pPr>
          </w:p>
        </w:tc>
        <w:tc>
          <w:tcPr>
            <w:tcW w:w="6285" w:type="dxa"/>
          </w:tcPr>
          <w:p w:rsidR="00B55428" w:rsidRPr="00775F1C" w:rsidRDefault="00775F1C" w:rsidP="00775F1C">
            <w:pPr>
              <w:pStyle w:val="Lijstalinea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Kan systeembeheer Veere nog toegevoegde waarde hebben bij de koppeling?</w:t>
            </w:r>
          </w:p>
        </w:tc>
      </w:tr>
    </w:tbl>
    <w:p w:rsidR="00B55428" w:rsidRDefault="00B55428" w:rsidP="00B55428">
      <w:pPr>
        <w:rPr>
          <w:b/>
        </w:rPr>
      </w:pPr>
    </w:p>
    <w:sectPr w:rsidR="00B55428" w:rsidSect="006552D9">
      <w:head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D9" w:rsidRDefault="006552D9" w:rsidP="006552D9">
      <w:pPr>
        <w:spacing w:after="0" w:line="240" w:lineRule="auto"/>
      </w:pPr>
      <w:r>
        <w:separator/>
      </w:r>
    </w:p>
  </w:endnote>
  <w:endnote w:type="continuationSeparator" w:id="0">
    <w:p w:rsidR="006552D9" w:rsidRDefault="006552D9" w:rsidP="0065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D9" w:rsidRDefault="006552D9" w:rsidP="006552D9">
      <w:pPr>
        <w:spacing w:after="0" w:line="240" w:lineRule="auto"/>
      </w:pPr>
      <w:r>
        <w:separator/>
      </w:r>
    </w:p>
  </w:footnote>
  <w:footnote w:type="continuationSeparator" w:id="0">
    <w:p w:rsidR="006552D9" w:rsidRDefault="006552D9" w:rsidP="0065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D9" w:rsidRPr="006552D9" w:rsidRDefault="006552D9">
    <w:pPr>
      <w:pStyle w:val="Koptekst"/>
      <w:rPr>
        <w:b/>
        <w:sz w:val="36"/>
      </w:rPr>
    </w:pPr>
    <w:r w:rsidRPr="006552D9">
      <w:rPr>
        <w:b/>
        <w:sz w:val="36"/>
      </w:rPr>
      <w:t xml:space="preserve">Koppeling SWVO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79D"/>
    <w:multiLevelType w:val="hybridMultilevel"/>
    <w:tmpl w:val="52C60C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93439"/>
    <w:multiLevelType w:val="hybridMultilevel"/>
    <w:tmpl w:val="D15E9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06631"/>
    <w:multiLevelType w:val="hybridMultilevel"/>
    <w:tmpl w:val="BA9440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17834"/>
    <w:multiLevelType w:val="hybridMultilevel"/>
    <w:tmpl w:val="77C2CE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060CDE"/>
    <w:multiLevelType w:val="hybridMultilevel"/>
    <w:tmpl w:val="33580C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615556"/>
    <w:multiLevelType w:val="hybridMultilevel"/>
    <w:tmpl w:val="6A12AA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C77580"/>
    <w:multiLevelType w:val="hybridMultilevel"/>
    <w:tmpl w:val="41642C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C356E9"/>
    <w:multiLevelType w:val="hybridMultilevel"/>
    <w:tmpl w:val="98C2D5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BC3CC62E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224FCB"/>
    <w:rsid w:val="002F610F"/>
    <w:rsid w:val="005E4D1E"/>
    <w:rsid w:val="006552D9"/>
    <w:rsid w:val="00753BF4"/>
    <w:rsid w:val="00775F1C"/>
    <w:rsid w:val="00931510"/>
    <w:rsid w:val="00B55428"/>
    <w:rsid w:val="00E61853"/>
    <w:rsid w:val="00EA10A7"/>
    <w:rsid w:val="00FD62B4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185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5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52D9"/>
  </w:style>
  <w:style w:type="paragraph" w:styleId="Voettekst">
    <w:name w:val="footer"/>
    <w:basedOn w:val="Standaard"/>
    <w:link w:val="VoettekstChar"/>
    <w:uiPriority w:val="99"/>
    <w:unhideWhenUsed/>
    <w:rsid w:val="0065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66D7-3030-4220-A8F4-96CE3231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BD0923E7.dotm</Template>
  <TotalTime>17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Jeroen Vreeke</cp:lastModifiedBy>
  <cp:revision>8</cp:revision>
  <dcterms:created xsi:type="dcterms:W3CDTF">2020-12-05T12:47:00Z</dcterms:created>
  <dcterms:modified xsi:type="dcterms:W3CDTF">2020-12-06T08:38:00Z</dcterms:modified>
</cp:coreProperties>
</file>