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D2" w:rsidRDefault="001E02CC">
      <w:r>
        <w:t xml:space="preserve">Park </w:t>
      </w:r>
      <w:proofErr w:type="spellStart"/>
      <w:r>
        <w:t>Reygersberg</w:t>
      </w:r>
      <w:proofErr w:type="spellEnd"/>
      <w:r>
        <w:t xml:space="preserve"> 10;45 terug in vergadering</w:t>
      </w:r>
    </w:p>
    <w:p w:rsidR="001E02CC" w:rsidRDefault="001E02CC"/>
    <w:p w:rsidR="001E02CC" w:rsidRDefault="001E02CC">
      <w:r>
        <w:t>Bepaalde aannames/ wereldbeelden hoe kijkt de aanvrager hier tegenaan.</w:t>
      </w:r>
    </w:p>
    <w:p w:rsidR="001E02CC" w:rsidRDefault="001E02CC">
      <w:r>
        <w:t xml:space="preserve">Betrokkenen </w:t>
      </w:r>
    </w:p>
    <w:p w:rsidR="001E02CC" w:rsidRDefault="001E02CC" w:rsidP="001E02CC">
      <w:pPr>
        <w:pStyle w:val="Lijstalinea"/>
        <w:numPr>
          <w:ilvl w:val="0"/>
          <w:numId w:val="1"/>
        </w:numPr>
      </w:pPr>
      <w:r>
        <w:t xml:space="preserve">Gemeente. </w:t>
      </w:r>
    </w:p>
    <w:p w:rsidR="001E02CC" w:rsidRDefault="001E02CC" w:rsidP="001E02CC">
      <w:pPr>
        <w:pStyle w:val="Lijstalinea"/>
        <w:numPr>
          <w:ilvl w:val="0"/>
          <w:numId w:val="1"/>
        </w:numPr>
      </w:pPr>
      <w:r>
        <w:t>Aanvrager</w:t>
      </w:r>
    </w:p>
    <w:p w:rsidR="001E02CC" w:rsidRDefault="00DF429D" w:rsidP="00777A91">
      <w:pPr>
        <w:ind w:left="360"/>
      </w:pPr>
      <w:r>
        <w:t>Beoordeling</w:t>
      </w:r>
      <w:r w:rsidR="00777A91">
        <w:t xml:space="preserve"> aanvraag</w:t>
      </w:r>
    </w:p>
    <w:p w:rsidR="001E02CC" w:rsidRDefault="001E02CC" w:rsidP="001E02CC">
      <w:pPr>
        <w:pStyle w:val="Lijstalinea"/>
        <w:numPr>
          <w:ilvl w:val="0"/>
          <w:numId w:val="1"/>
        </w:numPr>
      </w:pPr>
      <w:r>
        <w:t>Slechte tekeningen</w:t>
      </w:r>
    </w:p>
    <w:p w:rsidR="001E02CC" w:rsidRDefault="001E02CC" w:rsidP="001E02CC">
      <w:pPr>
        <w:pStyle w:val="Lijstalinea"/>
        <w:numPr>
          <w:ilvl w:val="0"/>
          <w:numId w:val="1"/>
        </w:numPr>
      </w:pPr>
      <w:r>
        <w:t>Dakkapellen te groot</w:t>
      </w:r>
    </w:p>
    <w:p w:rsidR="00777A91" w:rsidRDefault="00DF429D" w:rsidP="00DF429D">
      <w:pPr>
        <w:pStyle w:val="Lijstalinea"/>
        <w:numPr>
          <w:ilvl w:val="0"/>
          <w:numId w:val="1"/>
        </w:numPr>
      </w:pPr>
      <w:r>
        <w:t>Er is sprake van recreatieve verhuur.</w:t>
      </w:r>
    </w:p>
    <w:p w:rsidR="00DF429D" w:rsidRDefault="00DF429D" w:rsidP="00DF429D"/>
    <w:p w:rsidR="00DF429D" w:rsidRDefault="00DF429D" w:rsidP="00DF429D">
      <w:r>
        <w:t>Door de aanvrager te informeren met bovenstaande bevinding geeft ik hem de gelegenheid de tekeningen aan te passen zodat de dakkapelle</w:t>
      </w:r>
      <w:r w:rsidR="00A25324">
        <w:t>n</w:t>
      </w:r>
      <w:r>
        <w:t xml:space="preserve"> passen want de aanvrager wil geen professionele tekeningen laten maken voordat hij weet of iets globaal kan ja of nee.</w:t>
      </w:r>
    </w:p>
    <w:p w:rsidR="00A25324" w:rsidRDefault="00A25324" w:rsidP="00DF429D">
      <w:r>
        <w:t>Dit wordt voorgelegd aan de commissie ruimtelijke kwaliteit als zij positief adviseren of opmerkingen kunnen deze bij in een professionele tekening verwerken.</w:t>
      </w:r>
      <w:r>
        <w:br/>
      </w:r>
    </w:p>
    <w:p w:rsidR="00A25324" w:rsidRDefault="00A25324" w:rsidP="00DF429D">
      <w:r>
        <w:t>Bij de eerste bevindingen is geconstateerd dat de woning recreatief verhuurd wordt. Dit mag niet en hier gaan de gemeente geen medewerking verlenen. Als dit gebruik niet gestaakt wordt zal de gemeente gaan handhaven.</w:t>
      </w:r>
      <w:bookmarkStart w:id="0" w:name="_GoBack"/>
      <w:bookmarkEnd w:id="0"/>
    </w:p>
    <w:p w:rsidR="00A25324" w:rsidRDefault="00A25324" w:rsidP="00DF429D"/>
    <w:p w:rsidR="00DF429D" w:rsidRDefault="00DF429D" w:rsidP="00DF429D"/>
    <w:sectPr w:rsidR="00DF4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A4D"/>
    <w:multiLevelType w:val="hybridMultilevel"/>
    <w:tmpl w:val="B602FA4C"/>
    <w:lvl w:ilvl="0" w:tplc="CFCC5C0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CC"/>
    <w:rsid w:val="001E02CC"/>
    <w:rsid w:val="00777A91"/>
    <w:rsid w:val="00A25324"/>
    <w:rsid w:val="00BB2ED2"/>
    <w:rsid w:val="00DF4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F4CD8-896C-4307-AD57-58894C49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0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B2700E39</Template>
  <TotalTime>44</TotalTime>
  <Pages>1</Pages>
  <Words>136</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de Vos</dc:creator>
  <cp:keywords/>
  <dc:description/>
  <cp:lastModifiedBy>Pieter de Vos</cp:lastModifiedBy>
  <cp:revision>1</cp:revision>
  <dcterms:created xsi:type="dcterms:W3CDTF">2020-11-24T08:32:00Z</dcterms:created>
  <dcterms:modified xsi:type="dcterms:W3CDTF">2020-11-24T09:18:00Z</dcterms:modified>
</cp:coreProperties>
</file>