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0D0" w:rsidRDefault="003D2038">
      <w:bookmarkStart w:id="0" w:name="_GoBack"/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4B0C0B0" wp14:editId="3BDD17E6">
                <wp:simplePos x="0" y="0"/>
                <wp:positionH relativeFrom="column">
                  <wp:posOffset>7005955</wp:posOffset>
                </wp:positionH>
                <wp:positionV relativeFrom="paragraph">
                  <wp:posOffset>2828925</wp:posOffset>
                </wp:positionV>
                <wp:extent cx="923925" cy="6057265"/>
                <wp:effectExtent l="0" t="0" r="28575" b="19685"/>
                <wp:wrapNone/>
                <wp:docPr id="42" name="Rechte verbindingslij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6057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AB78B" id="Rechte verbindingslijn 42" o:spid="_x0000_s1026" style="position:absolute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1.65pt,222.75pt" to="624.4pt,6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bookmarkEnd w:id="0"/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DC25E17" wp14:editId="14A061DD">
                <wp:simplePos x="0" y="0"/>
                <wp:positionH relativeFrom="column">
                  <wp:posOffset>4977130</wp:posOffset>
                </wp:positionH>
                <wp:positionV relativeFrom="paragraph">
                  <wp:posOffset>3091180</wp:posOffset>
                </wp:positionV>
                <wp:extent cx="676275" cy="1438275"/>
                <wp:effectExtent l="0" t="0" r="28575" b="28575"/>
                <wp:wrapNone/>
                <wp:docPr id="51" name="Rechte verbindingslij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143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65F996B4" id="Rechte verbindingslijn 51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9pt,243.4pt" to="445.15pt,3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 w:rsidRPr="007A157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003945" wp14:editId="7BA1E5AD">
                <wp:simplePos x="0" y="0"/>
                <wp:positionH relativeFrom="column">
                  <wp:posOffset>7110730</wp:posOffset>
                </wp:positionH>
                <wp:positionV relativeFrom="paragraph">
                  <wp:posOffset>1710054</wp:posOffset>
                </wp:positionV>
                <wp:extent cx="1685925" cy="1190625"/>
                <wp:effectExtent l="0" t="0" r="28575" b="28575"/>
                <wp:wrapNone/>
                <wp:docPr id="18" name="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1906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Default="00D4349F" w:rsidP="003D203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Beschikbaar budget</w:t>
                            </w:r>
                          </w:p>
                          <w:p w:rsidR="00D4349F" w:rsidRPr="001870D0" w:rsidRDefault="00D4349F" w:rsidP="003D203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D2038">
                              <w:rPr>
                                <w:b/>
                                <w:color w:val="FFFF00"/>
                                <w:sz w:val="52"/>
                                <w:szCs w:val="52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03945" id="Rechthoek 18" o:spid="_x0000_s1026" style="position:absolute;margin-left:559.9pt;margin-top:134.65pt;width:132.75pt;height:9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" fillcolor="#5b9bd5" strokecolor="#41719c" strokeweight="1pt">
                <v:textbox>
                  <w:txbxContent>
                    <w:p w:rsidR="00D4349F" w:rsidRDefault="00D4349F" w:rsidP="003D203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Beschikbaar budget</w:t>
                      </w:r>
                    </w:p>
                    <w:p w:rsidR="00D4349F" w:rsidRPr="001870D0" w:rsidRDefault="00D4349F" w:rsidP="003D203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D2038">
                        <w:rPr>
                          <w:b/>
                          <w:color w:val="FFFF00"/>
                          <w:sz w:val="52"/>
                          <w:szCs w:val="52"/>
                        </w:rPr>
                        <w:t>€</w:t>
                      </w:r>
                    </w:p>
                  </w:txbxContent>
                </v:textbox>
              </v:rect>
            </w:pict>
          </mc:Fallback>
        </mc:AlternateContent>
      </w:r>
      <w:r w:rsidRPr="007A157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96B0F8" wp14:editId="27100385">
                <wp:simplePos x="0" y="0"/>
                <wp:positionH relativeFrom="column">
                  <wp:posOffset>3491230</wp:posOffset>
                </wp:positionH>
                <wp:positionV relativeFrom="paragraph">
                  <wp:posOffset>1710055</wp:posOffset>
                </wp:positionV>
                <wp:extent cx="1895475" cy="1188085"/>
                <wp:effectExtent l="0" t="0" r="28575" b="12065"/>
                <wp:wrapNone/>
                <wp:docPr id="22" name="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18808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Default="00D4349F" w:rsidP="003D2038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olor w:val="FFFFFF" w:themeColor="background1"/>
                              </w:rPr>
                              <w:t>Planning</w:t>
                            </w:r>
                          </w:p>
                          <w:p w:rsidR="00D4349F" w:rsidRDefault="00D4349F" w:rsidP="003D2038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D203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556260" cy="342900"/>
                                  <wp:effectExtent l="0" t="0" r="0" b="0"/>
                                  <wp:docPr id="33" name="Afbeelding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237" cy="344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349F" w:rsidRDefault="00D4349F" w:rsidP="003D2038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Werkbare periode</w:t>
                            </w:r>
                          </w:p>
                          <w:p w:rsidR="00D4349F" w:rsidRDefault="00D4349F" w:rsidP="007A1576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Toeristenseizoen</w:t>
                            </w:r>
                          </w:p>
                          <w:p w:rsidR="00D4349F" w:rsidRDefault="00D4349F" w:rsidP="007A1576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Stormseizoen</w:t>
                            </w:r>
                          </w:p>
                          <w:p w:rsidR="00D4349F" w:rsidRPr="00613B22" w:rsidRDefault="00D4349F" w:rsidP="00613B2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6B0F8" id="Rechthoek 22" o:spid="_x0000_s1027" style="position:absolute;margin-left:274.9pt;margin-top:134.65pt;width:149.25pt;height:93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" fillcolor="#5b9bd5" strokecolor="#41719c" strokeweight="1pt">
                <v:textbox>
                  <w:txbxContent>
                    <w:p w:rsidR="00D4349F" w:rsidRDefault="00D4349F" w:rsidP="003D2038">
                      <w:pPr>
                        <w:spacing w:after="0"/>
                        <w:jc w:val="center"/>
                      </w:pPr>
                      <w:r>
                        <w:rPr>
                          <w:color w:val="FFFFFF" w:themeColor="background1"/>
                        </w:rPr>
                        <w:t>Planning</w:t>
                      </w:r>
                    </w:p>
                    <w:p w:rsidR="00D4349F" w:rsidRDefault="00D4349F" w:rsidP="003D2038">
                      <w:pPr>
                        <w:spacing w:after="0"/>
                        <w:jc w:val="center"/>
                        <w:rPr>
                          <w:color w:val="FFFFFF" w:themeColor="background1"/>
                        </w:rPr>
                      </w:pPr>
                      <w:r w:rsidRPr="003D2038"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556260" cy="342900"/>
                            <wp:effectExtent l="0" t="0" r="0" b="0"/>
                            <wp:docPr id="33" name="Afbeelding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8237" cy="344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4349F" w:rsidRDefault="00D4349F" w:rsidP="003D2038">
                      <w:pPr>
                        <w:pStyle w:val="Lijstalinea"/>
                        <w:numPr>
                          <w:ilvl w:val="0"/>
                          <w:numId w:val="5"/>
                        </w:numPr>
                        <w:spacing w:after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Werkbare periode</w:t>
                      </w:r>
                    </w:p>
                    <w:p w:rsidR="00D4349F" w:rsidRDefault="00D4349F" w:rsidP="007A1576">
                      <w:pPr>
                        <w:pStyle w:val="Lijstalinea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Toeristenseizoen</w:t>
                      </w:r>
                    </w:p>
                    <w:p w:rsidR="00D4349F" w:rsidRDefault="00D4349F" w:rsidP="007A1576">
                      <w:pPr>
                        <w:pStyle w:val="Lijstalinea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Stormseizoen</w:t>
                      </w:r>
                    </w:p>
                    <w:p w:rsidR="00D4349F" w:rsidRPr="00613B22" w:rsidRDefault="00D4349F" w:rsidP="00613B22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160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7A749A8" wp14:editId="27C18B6C">
                <wp:simplePos x="0" y="0"/>
                <wp:positionH relativeFrom="column">
                  <wp:posOffset>6891655</wp:posOffset>
                </wp:positionH>
                <wp:positionV relativeFrom="paragraph">
                  <wp:posOffset>7615555</wp:posOffset>
                </wp:positionV>
                <wp:extent cx="1685925" cy="1082040"/>
                <wp:effectExtent l="0" t="0" r="28575" b="22860"/>
                <wp:wrapNone/>
                <wp:docPr id="26" name="Rechte verbindingslij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1082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242AA36B" id="Rechte verbindingslijn 26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2.65pt,599.65pt" to="675.4pt,6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0B160D" w:rsidRPr="007A157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003945" wp14:editId="7BA1E5AD">
                <wp:simplePos x="0" y="0"/>
                <wp:positionH relativeFrom="column">
                  <wp:posOffset>10901680</wp:posOffset>
                </wp:positionH>
                <wp:positionV relativeFrom="paragraph">
                  <wp:posOffset>6215380</wp:posOffset>
                </wp:positionV>
                <wp:extent cx="1457325" cy="1095375"/>
                <wp:effectExtent l="0" t="0" r="28575" b="28575"/>
                <wp:wrapNone/>
                <wp:docPr id="17" name="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0953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Default="00D4349F" w:rsidP="007A157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Digitale media</w:t>
                            </w:r>
                          </w:p>
                          <w:p w:rsidR="00D4349F" w:rsidRDefault="00D4349F" w:rsidP="000B160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-Website</w:t>
                            </w:r>
                          </w:p>
                          <w:p w:rsidR="00D4349F" w:rsidRDefault="00D4349F" w:rsidP="000B160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- Twitter</w:t>
                            </w:r>
                          </w:p>
                          <w:p w:rsidR="00D4349F" w:rsidRPr="00CC7199" w:rsidRDefault="00D4349F" w:rsidP="00CC7199">
                            <w:pPr>
                              <w:pStyle w:val="Lijstalinea"/>
                              <w:numPr>
                                <w:ilvl w:val="0"/>
                                <w:numId w:val="10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Instagram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03945" id="Rechthoek 17" o:spid="_x0000_s1028" style="position:absolute;margin-left:858.4pt;margin-top:489.4pt;width:114.75pt;height:86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" fillcolor="#5b9bd5" strokecolor="#41719c" strokeweight="1pt">
                <v:textbox>
                  <w:txbxContent>
                    <w:p w:rsidR="00D4349F" w:rsidRDefault="00D4349F" w:rsidP="007A157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Digitale media</w:t>
                      </w:r>
                    </w:p>
                    <w:p w:rsidR="00D4349F" w:rsidRDefault="00D4349F" w:rsidP="000B160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-Website</w:t>
                      </w:r>
                    </w:p>
                    <w:p w:rsidR="00D4349F" w:rsidRDefault="00D4349F" w:rsidP="000B160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- Twitter</w:t>
                      </w:r>
                    </w:p>
                    <w:p w:rsidR="00D4349F" w:rsidRPr="00CC7199" w:rsidRDefault="00D4349F" w:rsidP="00CC7199">
                      <w:pPr>
                        <w:pStyle w:val="Lijstalinea"/>
                        <w:numPr>
                          <w:ilvl w:val="0"/>
                          <w:numId w:val="10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Instagram</w:t>
                      </w:r>
                    </w:p>
                  </w:txbxContent>
                </v:textbox>
              </v:rect>
            </w:pict>
          </mc:Fallback>
        </mc:AlternateContent>
      </w:r>
      <w:r w:rsidR="000B160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C1A1C35" wp14:editId="20B902C9">
                <wp:simplePos x="0" y="0"/>
                <wp:positionH relativeFrom="column">
                  <wp:posOffset>10167620</wp:posOffset>
                </wp:positionH>
                <wp:positionV relativeFrom="paragraph">
                  <wp:posOffset>6169660</wp:posOffset>
                </wp:positionV>
                <wp:extent cx="2790148" cy="1306196"/>
                <wp:effectExtent l="0" t="19050" r="10795" b="27305"/>
                <wp:wrapNone/>
                <wp:docPr id="54" name="Gekromde PIJL-OMLAAG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90148" cy="1306196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39F7CBF2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Gekromde PIJL-OMLAAG 54" o:spid="_x0000_s1026" type="#_x0000_t105" style="position:absolute;margin-left:800.6pt;margin-top:485.8pt;width:219.7pt;height:102.85pt;rotation:18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" adj="16544,20336,16200" fillcolor="#70ad47 [3209]" strokecolor="#375623 [1609]" strokeweight="1pt"/>
            </w:pict>
          </mc:Fallback>
        </mc:AlternateContent>
      </w:r>
      <w:r w:rsidR="000B160D" w:rsidRPr="007A157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989EC3" wp14:editId="4E0F7C93">
                <wp:simplePos x="0" y="0"/>
                <wp:positionH relativeFrom="column">
                  <wp:posOffset>10806430</wp:posOffset>
                </wp:positionH>
                <wp:positionV relativeFrom="paragraph">
                  <wp:posOffset>5081905</wp:posOffset>
                </wp:positionV>
                <wp:extent cx="1721485" cy="1076325"/>
                <wp:effectExtent l="0" t="0" r="12065" b="28575"/>
                <wp:wrapNone/>
                <wp:docPr id="16" name="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485" cy="10763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Pr="000B160D" w:rsidRDefault="00D4349F" w:rsidP="000B160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Communicatie</w:t>
                            </w:r>
                          </w:p>
                          <w:p w:rsidR="00D4349F" w:rsidRDefault="00D4349F" w:rsidP="00D33ECF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Bewonersbrieven</w:t>
                            </w:r>
                          </w:p>
                          <w:p w:rsidR="00D4349F" w:rsidRDefault="00D4349F" w:rsidP="00D33ECF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Bewonersavonden</w:t>
                            </w:r>
                          </w:p>
                          <w:p w:rsidR="00D4349F" w:rsidRPr="00D33ECF" w:rsidRDefault="00D4349F" w:rsidP="00D33ECF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Persberichten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89EC3" id="Rechthoek 16" o:spid="_x0000_s1029" style="position:absolute;margin-left:850.9pt;margin-top:400.15pt;width:135.55pt;height:8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" fillcolor="#5b9bd5" strokecolor="#41719c" strokeweight="1pt">
                <v:textbox>
                  <w:txbxContent>
                    <w:p w:rsidR="00D4349F" w:rsidRPr="000B160D" w:rsidRDefault="00D4349F" w:rsidP="000B160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Communicatie</w:t>
                      </w:r>
                    </w:p>
                    <w:p w:rsidR="00D4349F" w:rsidRDefault="00D4349F" w:rsidP="00D33ECF">
                      <w:pPr>
                        <w:pStyle w:val="Lijstalinea"/>
                        <w:numPr>
                          <w:ilvl w:val="0"/>
                          <w:numId w:val="6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Bewonersbrieven</w:t>
                      </w:r>
                    </w:p>
                    <w:p w:rsidR="00D4349F" w:rsidRDefault="00D4349F" w:rsidP="00D33ECF">
                      <w:pPr>
                        <w:pStyle w:val="Lijstalinea"/>
                        <w:numPr>
                          <w:ilvl w:val="0"/>
                          <w:numId w:val="6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Bewonersavonden</w:t>
                      </w:r>
                    </w:p>
                    <w:p w:rsidR="00D4349F" w:rsidRPr="00D33ECF" w:rsidRDefault="00D4349F" w:rsidP="00D33ECF">
                      <w:pPr>
                        <w:pStyle w:val="Lijstalinea"/>
                        <w:numPr>
                          <w:ilvl w:val="0"/>
                          <w:numId w:val="6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Persberichten</w:t>
                      </w:r>
                    </w:p>
                  </w:txbxContent>
                </v:textbox>
              </v:rect>
            </w:pict>
          </mc:Fallback>
        </mc:AlternateContent>
      </w:r>
      <w:r w:rsidR="000B160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A847CC3" wp14:editId="37B30A73">
                <wp:simplePos x="0" y="0"/>
                <wp:positionH relativeFrom="column">
                  <wp:posOffset>6891656</wp:posOffset>
                </wp:positionH>
                <wp:positionV relativeFrom="paragraph">
                  <wp:posOffset>4529455</wp:posOffset>
                </wp:positionV>
                <wp:extent cx="1905000" cy="2676525"/>
                <wp:effectExtent l="0" t="0" r="19050" b="28575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2676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1D36DE77" id="Rechte verbindingslijn 8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2.65pt,356.65pt" to="692.65pt,5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0B160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DEB2E7" wp14:editId="70822AE5">
                <wp:simplePos x="0" y="0"/>
                <wp:positionH relativeFrom="column">
                  <wp:posOffset>9930130</wp:posOffset>
                </wp:positionH>
                <wp:positionV relativeFrom="paragraph">
                  <wp:posOffset>2900679</wp:posOffset>
                </wp:positionV>
                <wp:extent cx="1562100" cy="1343025"/>
                <wp:effectExtent l="0" t="0" r="19050" b="2857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3430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Default="00D4349F" w:rsidP="001870D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Onderzoeken</w:t>
                            </w:r>
                          </w:p>
                          <w:p w:rsidR="00D4349F" w:rsidRPr="009B351F" w:rsidRDefault="00D4349F" w:rsidP="009B351F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9B351F">
                              <w:rPr>
                                <w:color w:val="FFFFFF" w:themeColor="background1"/>
                              </w:rPr>
                              <w:t>NGE</w:t>
                            </w:r>
                          </w:p>
                          <w:p w:rsidR="00D4349F" w:rsidRPr="009B351F" w:rsidRDefault="00D4349F" w:rsidP="009B351F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9B351F">
                              <w:rPr>
                                <w:color w:val="FFFFFF" w:themeColor="background1"/>
                              </w:rPr>
                              <w:t>Archeologie</w:t>
                            </w:r>
                          </w:p>
                          <w:p w:rsidR="00D4349F" w:rsidRDefault="00D4349F" w:rsidP="009B351F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9B351F">
                              <w:rPr>
                                <w:color w:val="FFFFFF" w:themeColor="background1"/>
                              </w:rPr>
                              <w:t>Bodemkwaliteit</w:t>
                            </w:r>
                          </w:p>
                          <w:p w:rsidR="00D4349F" w:rsidRPr="009B351F" w:rsidRDefault="00D4349F" w:rsidP="009B351F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Oneigenlijk grondgebruik</w:t>
                            </w:r>
                          </w:p>
                          <w:p w:rsidR="00D4349F" w:rsidRPr="001870D0" w:rsidRDefault="00D4349F" w:rsidP="001870D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EB2E7" id="Rechthoek 14" o:spid="_x0000_s1030" style="position:absolute;margin-left:781.9pt;margin-top:228.4pt;width:123pt;height:10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" fillcolor="#5b9bd5" strokecolor="#41719c" strokeweight="1pt">
                <v:textbox>
                  <w:txbxContent>
                    <w:p w:rsidR="00D4349F" w:rsidRDefault="00D4349F" w:rsidP="001870D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Onderzoeken</w:t>
                      </w:r>
                    </w:p>
                    <w:p w:rsidR="00D4349F" w:rsidRPr="009B351F" w:rsidRDefault="00D4349F" w:rsidP="009B351F">
                      <w:pPr>
                        <w:pStyle w:val="Lijstalinea"/>
                        <w:numPr>
                          <w:ilvl w:val="0"/>
                          <w:numId w:val="9"/>
                        </w:numPr>
                        <w:rPr>
                          <w:color w:val="FFFFFF" w:themeColor="background1"/>
                        </w:rPr>
                      </w:pPr>
                      <w:r w:rsidRPr="009B351F">
                        <w:rPr>
                          <w:color w:val="FFFFFF" w:themeColor="background1"/>
                        </w:rPr>
                        <w:t>NGE</w:t>
                      </w:r>
                    </w:p>
                    <w:p w:rsidR="00D4349F" w:rsidRPr="009B351F" w:rsidRDefault="00D4349F" w:rsidP="009B351F">
                      <w:pPr>
                        <w:pStyle w:val="Lijstalinea"/>
                        <w:numPr>
                          <w:ilvl w:val="0"/>
                          <w:numId w:val="9"/>
                        </w:numPr>
                        <w:rPr>
                          <w:color w:val="FFFFFF" w:themeColor="background1"/>
                        </w:rPr>
                      </w:pPr>
                      <w:r w:rsidRPr="009B351F">
                        <w:rPr>
                          <w:color w:val="FFFFFF" w:themeColor="background1"/>
                        </w:rPr>
                        <w:t>Archeologie</w:t>
                      </w:r>
                    </w:p>
                    <w:p w:rsidR="00D4349F" w:rsidRDefault="00D4349F" w:rsidP="009B351F">
                      <w:pPr>
                        <w:pStyle w:val="Lijstalinea"/>
                        <w:numPr>
                          <w:ilvl w:val="0"/>
                          <w:numId w:val="9"/>
                        </w:numPr>
                        <w:rPr>
                          <w:color w:val="FFFFFF" w:themeColor="background1"/>
                        </w:rPr>
                      </w:pPr>
                      <w:r w:rsidRPr="009B351F">
                        <w:rPr>
                          <w:color w:val="FFFFFF" w:themeColor="background1"/>
                        </w:rPr>
                        <w:t>Bodemkwaliteit</w:t>
                      </w:r>
                    </w:p>
                    <w:p w:rsidR="00D4349F" w:rsidRPr="009B351F" w:rsidRDefault="00D4349F" w:rsidP="009B351F">
                      <w:pPr>
                        <w:pStyle w:val="Lijstalinea"/>
                        <w:numPr>
                          <w:ilvl w:val="0"/>
                          <w:numId w:val="9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Oneigenlijk grondgebruik</w:t>
                      </w:r>
                    </w:p>
                    <w:p w:rsidR="00D4349F" w:rsidRPr="001870D0" w:rsidRDefault="00D4349F" w:rsidP="001870D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160D" w:rsidRPr="007A157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61DD92" wp14:editId="007E2A19">
                <wp:simplePos x="0" y="0"/>
                <wp:positionH relativeFrom="column">
                  <wp:posOffset>9930130</wp:posOffset>
                </wp:positionH>
                <wp:positionV relativeFrom="paragraph">
                  <wp:posOffset>2014855</wp:posOffset>
                </wp:positionV>
                <wp:extent cx="1562100" cy="814070"/>
                <wp:effectExtent l="0" t="0" r="19050" b="24130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1407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Default="00D4349F" w:rsidP="007A157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Ruimtelijke plannen</w:t>
                            </w:r>
                          </w:p>
                          <w:p w:rsidR="00D4349F" w:rsidRPr="001870D0" w:rsidRDefault="00D4349F" w:rsidP="007A157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Bestemmingsplan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1DD92" id="Rechthoek 20" o:spid="_x0000_s1031" style="position:absolute;margin-left:781.9pt;margin-top:158.65pt;width:123pt;height:64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" fillcolor="#5b9bd5" strokecolor="#41719c" strokeweight="1pt">
                <v:textbox>
                  <w:txbxContent>
                    <w:p w:rsidR="00D4349F" w:rsidRDefault="00D4349F" w:rsidP="007A157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Ruimtelijke plannen</w:t>
                      </w:r>
                    </w:p>
                    <w:p w:rsidR="00D4349F" w:rsidRPr="001870D0" w:rsidRDefault="00D4349F" w:rsidP="007A157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Bestemmingsplan</w:t>
                      </w:r>
                    </w:p>
                  </w:txbxContent>
                </v:textbox>
              </v:rect>
            </w:pict>
          </mc:Fallback>
        </mc:AlternateContent>
      </w:r>
      <w:r w:rsidR="000B160D" w:rsidRPr="0002495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310951" wp14:editId="3C3F5513">
                <wp:simplePos x="0" y="0"/>
                <wp:positionH relativeFrom="column">
                  <wp:posOffset>1586230</wp:posOffset>
                </wp:positionH>
                <wp:positionV relativeFrom="paragraph">
                  <wp:posOffset>8463280</wp:posOffset>
                </wp:positionV>
                <wp:extent cx="1619250" cy="657860"/>
                <wp:effectExtent l="0" t="0" r="19050" b="27940"/>
                <wp:wrapNone/>
                <wp:docPr id="23" name="Re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578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Default="00D4349F" w:rsidP="009B351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Fietsknooppuntenroute</w:t>
                            </w:r>
                          </w:p>
                          <w:p w:rsidR="00D4349F" w:rsidRDefault="00D4349F" w:rsidP="009B351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Mountainbikeroute</w:t>
                            </w:r>
                          </w:p>
                          <w:p w:rsidR="00D4349F" w:rsidRDefault="00D4349F" w:rsidP="009B351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D4349F" w:rsidRPr="00D33ECF" w:rsidRDefault="00D4349F" w:rsidP="0002495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10951" id="Rechthoek 23" o:spid="_x0000_s1032" style="position:absolute;margin-left:124.9pt;margin-top:666.4pt;width:127.5pt;height:51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" fillcolor="#5b9bd5" strokecolor="#41719c" strokeweight="1pt">
                <v:textbox>
                  <w:txbxContent>
                    <w:p w:rsidR="00D4349F" w:rsidRDefault="00D4349F" w:rsidP="009B351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Fietsknooppuntenroute</w:t>
                      </w:r>
                    </w:p>
                    <w:p w:rsidR="00D4349F" w:rsidRDefault="00D4349F" w:rsidP="009B351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Mountainbikeroute</w:t>
                      </w:r>
                    </w:p>
                    <w:p w:rsidR="00D4349F" w:rsidRDefault="00D4349F" w:rsidP="009B351F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D4349F" w:rsidRPr="00D33ECF" w:rsidRDefault="00D4349F" w:rsidP="0002495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160D" w:rsidRPr="007A157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61DD92" wp14:editId="007E2A19">
                <wp:simplePos x="0" y="0"/>
                <wp:positionH relativeFrom="column">
                  <wp:posOffset>-414021</wp:posOffset>
                </wp:positionH>
                <wp:positionV relativeFrom="paragraph">
                  <wp:posOffset>8177530</wp:posOffset>
                </wp:positionV>
                <wp:extent cx="1857375" cy="1219200"/>
                <wp:effectExtent l="0" t="0" r="28575" b="19050"/>
                <wp:wrapNone/>
                <wp:docPr id="21" name="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2192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Default="00D4349F" w:rsidP="007A157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Evenementen</w:t>
                            </w:r>
                          </w:p>
                          <w:p w:rsidR="00D4349F" w:rsidRDefault="00D4349F" w:rsidP="007A1576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Kustmarathon</w:t>
                            </w:r>
                          </w:p>
                          <w:p w:rsidR="00D4349F" w:rsidRDefault="00D4349F" w:rsidP="007A1576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Hobbeldebobbelloop</w:t>
                            </w:r>
                          </w:p>
                          <w:p w:rsidR="00D4349F" w:rsidRPr="007A1576" w:rsidRDefault="00D4349F" w:rsidP="007A1576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Tankloop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1DD92" id="Rechthoek 21" o:spid="_x0000_s1033" style="position:absolute;margin-left:-32.6pt;margin-top:643.9pt;width:146.25pt;height:9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" fillcolor="#5b9bd5" strokecolor="#41719c" strokeweight="1pt">
                <v:textbox>
                  <w:txbxContent>
                    <w:p w:rsidR="00D4349F" w:rsidRDefault="00D4349F" w:rsidP="007A157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Evenementen</w:t>
                      </w:r>
                    </w:p>
                    <w:p w:rsidR="00D4349F" w:rsidRDefault="00D4349F" w:rsidP="007A1576">
                      <w:pPr>
                        <w:pStyle w:val="Lijstalinea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Kustmarathon</w:t>
                      </w:r>
                    </w:p>
                    <w:p w:rsidR="00D4349F" w:rsidRDefault="00D4349F" w:rsidP="007A1576">
                      <w:pPr>
                        <w:pStyle w:val="Lijstalinea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Hobbeldebobbelloop</w:t>
                      </w:r>
                    </w:p>
                    <w:p w:rsidR="00D4349F" w:rsidRPr="007A1576" w:rsidRDefault="00D4349F" w:rsidP="007A1576">
                      <w:pPr>
                        <w:pStyle w:val="Lijstalinea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Tankloop</w:t>
                      </w:r>
                    </w:p>
                  </w:txbxContent>
                </v:textbox>
              </v:rect>
            </w:pict>
          </mc:Fallback>
        </mc:AlternateContent>
      </w:r>
      <w:r w:rsidR="00CC7199" w:rsidRPr="00D33EC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137AF29" wp14:editId="2047653A">
                <wp:simplePos x="0" y="0"/>
                <wp:positionH relativeFrom="column">
                  <wp:posOffset>8391838</wp:posOffset>
                </wp:positionH>
                <wp:positionV relativeFrom="paragraph">
                  <wp:posOffset>8601792</wp:posOffset>
                </wp:positionV>
                <wp:extent cx="4697062" cy="917584"/>
                <wp:effectExtent l="0" t="0" r="27940" b="15875"/>
                <wp:wrapNone/>
                <wp:docPr id="57" name="Rechthoe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7062" cy="917584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Default="00D4349F" w:rsidP="00CC719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4D391ABB" wp14:editId="27D6F2A0">
                                  <wp:extent cx="2440305" cy="813435"/>
                                  <wp:effectExtent l="0" t="0" r="0" b="5715"/>
                                  <wp:docPr id="58" name="Afbeelding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0305" cy="813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349F" w:rsidRPr="00D33ECF" w:rsidRDefault="00D4349F" w:rsidP="00CC719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7AF29" id="Rechthoek 57" o:spid="_x0000_s1034" style="position:absolute;margin-left:660.75pt;margin-top:677.3pt;width:369.85pt;height:72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" fillcolor="#5b9bd5" strokecolor="#41719c" strokeweight="1pt">
                <v:textbox>
                  <w:txbxContent>
                    <w:p w:rsidR="00D4349F" w:rsidRDefault="00D4349F" w:rsidP="00CC719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4D391ABB" wp14:editId="27D6F2A0">
                            <wp:extent cx="2440305" cy="813435"/>
                            <wp:effectExtent l="0" t="0" r="0" b="5715"/>
                            <wp:docPr id="58" name="Afbeelding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0305" cy="813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4349F" w:rsidRPr="00D33ECF" w:rsidRDefault="00D4349F" w:rsidP="00CC719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C719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B1DA63A" wp14:editId="4B7EDE74">
                <wp:simplePos x="0" y="0"/>
                <wp:positionH relativeFrom="column">
                  <wp:posOffset>7009171</wp:posOffset>
                </wp:positionH>
                <wp:positionV relativeFrom="paragraph">
                  <wp:posOffset>7671838</wp:posOffset>
                </wp:positionV>
                <wp:extent cx="1151890" cy="1213419"/>
                <wp:effectExtent l="0" t="0" r="29210" b="25400"/>
                <wp:wrapNone/>
                <wp:docPr id="56" name="Rechte verbindingslij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1890" cy="12134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78E0FA54" id="Rechte verbindingslijn 56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1.9pt,604.1pt" to="642.6pt,6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 w:rsidR="00CC719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8D3A569" wp14:editId="2A7D89D5">
                <wp:simplePos x="0" y="0"/>
                <wp:positionH relativeFrom="column">
                  <wp:posOffset>7499705</wp:posOffset>
                </wp:positionH>
                <wp:positionV relativeFrom="paragraph">
                  <wp:posOffset>8662819</wp:posOffset>
                </wp:positionV>
                <wp:extent cx="451263" cy="712519"/>
                <wp:effectExtent l="2540" t="16510" r="27940" b="46990"/>
                <wp:wrapNone/>
                <wp:docPr id="55" name="PIJL-OMLAAG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1263" cy="7125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275344D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-OMLAAG 55" o:spid="_x0000_s1026" type="#_x0000_t67" style="position:absolute;margin-left:590.55pt;margin-top:682.1pt;width:35.55pt;height:56.1pt;rotation:-90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" adj="14760" fillcolor="#70ad47 [3209]" strokecolor="#375623 [1609]" strokeweight="1pt"/>
            </w:pict>
          </mc:Fallback>
        </mc:AlternateContent>
      </w:r>
      <w:r w:rsidR="00CC719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10263010</wp:posOffset>
                </wp:positionH>
                <wp:positionV relativeFrom="paragraph">
                  <wp:posOffset>5025992</wp:posOffset>
                </wp:positionV>
                <wp:extent cx="2826327" cy="1056904"/>
                <wp:effectExtent l="0" t="0" r="0" b="29210"/>
                <wp:wrapNone/>
                <wp:docPr id="53" name="Gekromde PIJL-OMLAAG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327" cy="1056904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550D096" id="Gekromde PIJL-OMLAAG 53" o:spid="_x0000_s1026" type="#_x0000_t105" style="position:absolute;margin-left:808.1pt;margin-top:395.75pt;width:222.55pt;height:83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" adj="17561,20590,16200" fillcolor="#70ad47 [3209]" strokecolor="#375623 [1609]" strokeweight="1pt"/>
            </w:pict>
          </mc:Fallback>
        </mc:AlternateContent>
      </w:r>
      <w:r w:rsidR="00CC719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EC03A60" wp14:editId="6F8C4113">
                <wp:simplePos x="0" y="0"/>
                <wp:positionH relativeFrom="column">
                  <wp:posOffset>3339695</wp:posOffset>
                </wp:positionH>
                <wp:positionV relativeFrom="paragraph">
                  <wp:posOffset>7744451</wp:posOffset>
                </wp:positionV>
                <wp:extent cx="2897579" cy="958437"/>
                <wp:effectExtent l="0" t="0" r="17145" b="32385"/>
                <wp:wrapNone/>
                <wp:docPr id="52" name="Rechte verbindingslij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7579" cy="9584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277F8F65" id="Rechte verbindingslijn 52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95pt,609.8pt" to="491.1pt,6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 w:rsidR="00CC719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AE06CD0" wp14:editId="3EBB56AE">
                <wp:simplePos x="0" y="0"/>
                <wp:positionH relativeFrom="column">
                  <wp:posOffset>7009170</wp:posOffset>
                </wp:positionH>
                <wp:positionV relativeFrom="paragraph">
                  <wp:posOffset>7472309</wp:posOffset>
                </wp:positionV>
                <wp:extent cx="1151907" cy="0"/>
                <wp:effectExtent l="0" t="0" r="10160" b="19050"/>
                <wp:wrapNone/>
                <wp:docPr id="50" name="Rechte verbindingslij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19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23ABCDDB" id="Rechte verbindingslijn 50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1.9pt,588.35pt" to="642.6pt,5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CC7199" w:rsidRPr="00CC719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C6D0D11" wp14:editId="5E9B2EE6">
                <wp:simplePos x="0" y="0"/>
                <wp:positionH relativeFrom="column">
                  <wp:posOffset>8087097</wp:posOffset>
                </wp:positionH>
                <wp:positionV relativeFrom="paragraph">
                  <wp:posOffset>7160697</wp:posOffset>
                </wp:positionV>
                <wp:extent cx="1457325" cy="581025"/>
                <wp:effectExtent l="0" t="0" r="28575" b="28575"/>
                <wp:wrapNone/>
                <wp:docPr id="49" name="Rechthoe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Pr="001870D0" w:rsidRDefault="00D4349F" w:rsidP="00CC719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Aanbestedingsregels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D0D11" id="Rechthoek 49" o:spid="_x0000_s1035" style="position:absolute;margin-left:636.8pt;margin-top:563.85pt;width:114.75pt;height:45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" fillcolor="#5b9bd5" strokecolor="#41719c" strokeweight="1pt">
                <v:textbox>
                  <w:txbxContent>
                    <w:p w:rsidR="00D4349F" w:rsidRPr="001870D0" w:rsidRDefault="00D4349F" w:rsidP="00CC719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Aanbestedingsregels</w:t>
                      </w:r>
                    </w:p>
                  </w:txbxContent>
                </v:textbox>
              </v:rect>
            </w:pict>
          </mc:Fallback>
        </mc:AlternateContent>
      </w:r>
      <w:r w:rsidR="00613B22" w:rsidRPr="00D33EC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88C88BC" wp14:editId="226675A1">
                <wp:simplePos x="0" y="0"/>
                <wp:positionH relativeFrom="column">
                  <wp:posOffset>5437067</wp:posOffset>
                </wp:positionH>
                <wp:positionV relativeFrom="paragraph">
                  <wp:posOffset>8775989</wp:posOffset>
                </wp:positionV>
                <wp:extent cx="1628775" cy="533400"/>
                <wp:effectExtent l="0" t="0" r="28575" b="19050"/>
                <wp:wrapNone/>
                <wp:docPr id="48" name="Rechthoe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33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Default="00D4349F" w:rsidP="00613B2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Aanbesteding </w:t>
                            </w:r>
                          </w:p>
                          <w:p w:rsidR="00D4349F" w:rsidRPr="00D33ECF" w:rsidRDefault="00D4349F" w:rsidP="00613B2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C88BC" id="Rechthoek 48" o:spid="_x0000_s1036" style="position:absolute;margin-left:428.1pt;margin-top:691pt;width:128.25pt;height:4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" fillcolor="#5b9bd5" strokecolor="#41719c" strokeweight="1pt">
                <v:textbox>
                  <w:txbxContent>
                    <w:p w:rsidR="00D4349F" w:rsidRDefault="00D4349F" w:rsidP="00613B2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Aanbesteding </w:t>
                      </w:r>
                    </w:p>
                    <w:p w:rsidR="00D4349F" w:rsidRPr="00D33ECF" w:rsidRDefault="00D4349F" w:rsidP="00613B22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13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EC82549" wp14:editId="0F4B4D6B">
                <wp:simplePos x="0" y="0"/>
                <wp:positionH relativeFrom="column">
                  <wp:posOffset>6020995</wp:posOffset>
                </wp:positionH>
                <wp:positionV relativeFrom="paragraph">
                  <wp:posOffset>7873760</wp:posOffset>
                </wp:positionV>
                <wp:extent cx="451263" cy="712519"/>
                <wp:effectExtent l="19050" t="0" r="25400" b="30480"/>
                <wp:wrapNone/>
                <wp:docPr id="47" name="PIJL-OMLAAG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263" cy="7125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35C441E" id="PIJL-OMLAAG 47" o:spid="_x0000_s1026" type="#_x0000_t67" style="position:absolute;margin-left:474.1pt;margin-top:620pt;width:35.55pt;height:56.1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" adj="14760" fillcolor="#70ad47 [3209]" strokecolor="#375623 [1609]" strokeweight="1pt"/>
            </w:pict>
          </mc:Fallback>
        </mc:AlternateContent>
      </w:r>
      <w:r w:rsidR="00613B22" w:rsidRPr="00D33EC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47A162" wp14:editId="4E0717C0">
                <wp:simplePos x="0" y="0"/>
                <wp:positionH relativeFrom="column">
                  <wp:posOffset>5438775</wp:posOffset>
                </wp:positionH>
                <wp:positionV relativeFrom="paragraph">
                  <wp:posOffset>7217113</wp:posOffset>
                </wp:positionV>
                <wp:extent cx="1628775" cy="533400"/>
                <wp:effectExtent l="0" t="0" r="28575" b="19050"/>
                <wp:wrapNone/>
                <wp:docPr id="25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33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Default="00D4349F" w:rsidP="00D33EC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Tekeningen en contractstukken</w:t>
                            </w:r>
                          </w:p>
                          <w:p w:rsidR="00D4349F" w:rsidRPr="00D33ECF" w:rsidRDefault="00D4349F" w:rsidP="00D33EC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7A162" id="Rechthoek 25" o:spid="_x0000_s1037" style="position:absolute;margin-left:428.25pt;margin-top:568.3pt;width:128.25pt;height:4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" fillcolor="#5b9bd5" strokecolor="#41719c" strokeweight="1pt">
                <v:textbox>
                  <w:txbxContent>
                    <w:p w:rsidR="00D4349F" w:rsidRDefault="00D4349F" w:rsidP="00D33EC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Tekeningen en contractstukken</w:t>
                      </w:r>
                    </w:p>
                    <w:p w:rsidR="00D4349F" w:rsidRPr="00D33ECF" w:rsidRDefault="00D4349F" w:rsidP="00D33EC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13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F2C6403" wp14:editId="55059829">
                <wp:simplePos x="0" y="0"/>
                <wp:positionH relativeFrom="column">
                  <wp:posOffset>6020995</wp:posOffset>
                </wp:positionH>
                <wp:positionV relativeFrom="paragraph">
                  <wp:posOffset>6388265</wp:posOffset>
                </wp:positionV>
                <wp:extent cx="451263" cy="712519"/>
                <wp:effectExtent l="19050" t="0" r="25400" b="30480"/>
                <wp:wrapNone/>
                <wp:docPr id="46" name="PIJL-OMLAAG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263" cy="7125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8D6BB79" id="PIJL-OMLAAG 46" o:spid="_x0000_s1026" type="#_x0000_t67" style="position:absolute;margin-left:474.1pt;margin-top:503pt;width:35.55pt;height:56.1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" adj="14760" fillcolor="#70ad47 [3209]" strokecolor="#375623 [1609]" strokeweight="1pt"/>
            </w:pict>
          </mc:Fallback>
        </mc:AlternateContent>
      </w:r>
      <w:r w:rsidR="00613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CAA77E3" wp14:editId="22C6109D">
                <wp:simplePos x="0" y="0"/>
                <wp:positionH relativeFrom="column">
                  <wp:posOffset>6237275</wp:posOffset>
                </wp:positionH>
                <wp:positionV relativeFrom="paragraph">
                  <wp:posOffset>1534646</wp:posOffset>
                </wp:positionV>
                <wp:extent cx="0" cy="471920"/>
                <wp:effectExtent l="0" t="0" r="19050" b="23495"/>
                <wp:wrapNone/>
                <wp:docPr id="41" name="Rechte verbindingslij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71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7A9CF373" id="Rechte verbindingslijn 41" o:spid="_x0000_s1026" style="position:absolute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1.1pt,120.85pt" to="491.1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613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6023519</wp:posOffset>
                </wp:positionH>
                <wp:positionV relativeFrom="paragraph">
                  <wp:posOffset>4907239</wp:posOffset>
                </wp:positionV>
                <wp:extent cx="451263" cy="712519"/>
                <wp:effectExtent l="19050" t="0" r="25400" b="30480"/>
                <wp:wrapNone/>
                <wp:docPr id="45" name="PIJL-OMLAAG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263" cy="7125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2C36FF8" id="PIJL-OMLAAG 45" o:spid="_x0000_s1026" type="#_x0000_t67" style="position:absolute;margin-left:474.3pt;margin-top:386.4pt;width:35.55pt;height:56.1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" adj="14760" fillcolor="#70ad47 [3209]" strokecolor="#375623 [1609]" strokeweight="1pt"/>
            </w:pict>
          </mc:Fallback>
        </mc:AlternateContent>
      </w:r>
      <w:r w:rsidR="00613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9B904A2" wp14:editId="19F36A22">
                <wp:simplePos x="0" y="0"/>
                <wp:positionH relativeFrom="column">
                  <wp:posOffset>5231038</wp:posOffset>
                </wp:positionH>
                <wp:positionV relativeFrom="paragraph">
                  <wp:posOffset>6011644</wp:posOffset>
                </wp:positionV>
                <wp:extent cx="280233" cy="249382"/>
                <wp:effectExtent l="0" t="0" r="24765" b="36830"/>
                <wp:wrapNone/>
                <wp:docPr id="38" name="Rechte verbindingslij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233" cy="2493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018AF5DF" id="Rechte verbindingslijn 38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9pt,473.35pt" to="433.95pt,4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613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53CE9D6" wp14:editId="4CE39095">
                <wp:simplePos x="0" y="0"/>
                <wp:positionH relativeFrom="column">
                  <wp:posOffset>7070402</wp:posOffset>
                </wp:positionH>
                <wp:positionV relativeFrom="paragraph">
                  <wp:posOffset>3042813</wp:posOffset>
                </wp:positionV>
                <wp:extent cx="2646730" cy="2897579"/>
                <wp:effectExtent l="0" t="0" r="20320" b="36195"/>
                <wp:wrapNone/>
                <wp:docPr id="36" name="Rechte verbindingslij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6730" cy="28975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0E637AF0" id="Rechte verbindingslijn 36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6.7pt,239.6pt" to="765.1pt,4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 w:rsidR="00613B22" w:rsidRPr="00D33EC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47A162" wp14:editId="4E0717C0">
                <wp:simplePos x="0" y="0"/>
                <wp:positionH relativeFrom="column">
                  <wp:posOffset>5438775</wp:posOffset>
                </wp:positionH>
                <wp:positionV relativeFrom="paragraph">
                  <wp:posOffset>5702259</wp:posOffset>
                </wp:positionV>
                <wp:extent cx="1628775" cy="533400"/>
                <wp:effectExtent l="0" t="0" r="28575" b="19050"/>
                <wp:wrapNone/>
                <wp:docPr id="24" name="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33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Pr="00D33ECF" w:rsidRDefault="00D4349F" w:rsidP="00D33EC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Vergunningen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7A162" id="Rechthoek 24" o:spid="_x0000_s1038" style="position:absolute;margin-left:428.25pt;margin-top:449pt;width:128.25pt;height:4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" fillcolor="#5b9bd5" strokecolor="#41719c" strokeweight="1pt">
                <v:textbox>
                  <w:txbxContent>
                    <w:p w:rsidR="00D4349F" w:rsidRPr="00D33ECF" w:rsidRDefault="00D4349F" w:rsidP="00D33EC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Vergunningen</w:t>
                      </w:r>
                    </w:p>
                  </w:txbxContent>
                </v:textbox>
              </v:rect>
            </w:pict>
          </mc:Fallback>
        </mc:AlternateContent>
      </w:r>
      <w:r w:rsidR="00613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2058B0" wp14:editId="2EF740FD">
                <wp:simplePos x="0" y="0"/>
                <wp:positionH relativeFrom="column">
                  <wp:posOffset>5227873</wp:posOffset>
                </wp:positionH>
                <wp:positionV relativeFrom="paragraph">
                  <wp:posOffset>2734053</wp:posOffset>
                </wp:positionV>
                <wp:extent cx="59376" cy="3528085"/>
                <wp:effectExtent l="0" t="0" r="36195" b="34290"/>
                <wp:wrapNone/>
                <wp:docPr id="43" name="Rechte verbindingslij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76" cy="3528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4A4EC0B7" id="Rechte verbindingslijn 43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65pt,215.3pt" to="416.35pt,4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 w:rsidR="00613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CAA77E3" wp14:editId="22C6109D">
                <wp:simplePos x="0" y="0"/>
                <wp:positionH relativeFrom="column">
                  <wp:posOffset>6967855</wp:posOffset>
                </wp:positionH>
                <wp:positionV relativeFrom="paragraph">
                  <wp:posOffset>2443480</wp:posOffset>
                </wp:positionV>
                <wp:extent cx="180975" cy="0"/>
                <wp:effectExtent l="0" t="0" r="9525" b="19050"/>
                <wp:wrapNone/>
                <wp:docPr id="40" name="Rechte verbindingslij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499C8E5B" id="Rechte verbindingslijn 40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65pt,192.4pt" to="562.9pt,1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613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9B904A2" wp14:editId="19F36A22">
                <wp:simplePos x="0" y="0"/>
                <wp:positionH relativeFrom="column">
                  <wp:posOffset>5386704</wp:posOffset>
                </wp:positionH>
                <wp:positionV relativeFrom="paragraph">
                  <wp:posOffset>2443480</wp:posOffset>
                </wp:positionV>
                <wp:extent cx="180975" cy="0"/>
                <wp:effectExtent l="0" t="0" r="9525" b="19050"/>
                <wp:wrapNone/>
                <wp:docPr id="39" name="Rechte verbindingslij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6F26ED7C" id="Rechte verbindingslijn 39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.15pt,192.4pt" to="438.4pt,1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613B2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627683" wp14:editId="4A694B58">
                <wp:simplePos x="0" y="0"/>
                <wp:positionH relativeFrom="column">
                  <wp:posOffset>2472054</wp:posOffset>
                </wp:positionH>
                <wp:positionV relativeFrom="paragraph">
                  <wp:posOffset>4777105</wp:posOffset>
                </wp:positionV>
                <wp:extent cx="3038475" cy="1028700"/>
                <wp:effectExtent l="0" t="0" r="28575" b="19050"/>
                <wp:wrapNone/>
                <wp:docPr id="37" name="Rechte verbindingslij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8475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1EF8670B" id="Rechte verbindingslijn 37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65pt,376.15pt" to="433.9pt,4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="009B351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50FBD8" wp14:editId="08DA7459">
                <wp:simplePos x="0" y="0"/>
                <wp:positionH relativeFrom="column">
                  <wp:posOffset>6891655</wp:posOffset>
                </wp:positionH>
                <wp:positionV relativeFrom="paragraph">
                  <wp:posOffset>3043556</wp:posOffset>
                </wp:positionV>
                <wp:extent cx="2828925" cy="0"/>
                <wp:effectExtent l="0" t="0" r="9525" b="19050"/>
                <wp:wrapNone/>
                <wp:docPr id="35" name="Rechte verbindingslij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003B97BF" id="Rechte verbindingslijn 35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2.65pt,239.65pt" to="765.4pt,2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9B351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3262630</wp:posOffset>
                </wp:positionV>
                <wp:extent cx="352425" cy="1266825"/>
                <wp:effectExtent l="0" t="0" r="28575" b="28575"/>
                <wp:wrapNone/>
                <wp:docPr id="34" name="Rechte verbindingslij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1266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34F8BA1C" id="Rechte verbindingslijn 34" o:spid="_x0000_s1026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15pt,256.9pt" to="286.9pt,3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9B351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349AB6" wp14:editId="701FE645">
                <wp:simplePos x="0" y="0"/>
                <wp:positionH relativeFrom="column">
                  <wp:posOffset>3338830</wp:posOffset>
                </wp:positionH>
                <wp:positionV relativeFrom="paragraph">
                  <wp:posOffset>5510530</wp:posOffset>
                </wp:positionV>
                <wp:extent cx="1885950" cy="2476500"/>
                <wp:effectExtent l="19050" t="19050" r="19050" b="19050"/>
                <wp:wrapNone/>
                <wp:docPr id="32" name="Afgeronde rechthoe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4765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463C3E0C" id="Afgeronde rechthoek 32" o:spid="_x0000_s1026" style="position:absolute;margin-left:262.9pt;margin-top:433.9pt;width:148.5pt;height:1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" filled="f" strokecolor="#ffc000 [3207]" strokeweight="3pt">
                <v:stroke joinstyle="miter"/>
              </v:roundrect>
            </w:pict>
          </mc:Fallback>
        </mc:AlternateContent>
      </w:r>
      <w:r w:rsidR="009B351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6701155</wp:posOffset>
                </wp:positionV>
                <wp:extent cx="1457325" cy="1133475"/>
                <wp:effectExtent l="0" t="0" r="28575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133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349F" w:rsidRDefault="00D4349F" w:rsidP="001870D0">
                            <w:pPr>
                              <w:jc w:val="center"/>
                            </w:pPr>
                            <w:r>
                              <w:t>Waterschap Scheldestromen</w:t>
                            </w:r>
                          </w:p>
                          <w:p w:rsidR="00D4349F" w:rsidRDefault="00D4349F" w:rsidP="001870D0">
                            <w:pPr>
                              <w:jc w:val="center"/>
                            </w:pPr>
                            <w:r>
                              <w:t>Waterkeringen</w:t>
                            </w:r>
                          </w:p>
                          <w:p w:rsidR="00D4349F" w:rsidRDefault="00D4349F" w:rsidP="001870D0">
                            <w:pPr>
                              <w:jc w:val="center"/>
                            </w:pPr>
                            <w:r>
                              <w:t>! Stormseizoen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2" o:spid="_x0000_s1039" style="position:absolute;margin-left:279.4pt;margin-top:527.65pt;width:114.75pt;height:8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" fillcolor="#5b9bd5 [3204]" strokecolor="#1f4d78 [1604]" strokeweight="1pt">
                <v:textbox>
                  <w:txbxContent>
                    <w:p w:rsidR="00D4349F" w:rsidRDefault="00D4349F" w:rsidP="001870D0">
                      <w:pPr>
                        <w:jc w:val="center"/>
                      </w:pPr>
                      <w:r>
                        <w:t>Waterschap Scheldestromen</w:t>
                      </w:r>
                    </w:p>
                    <w:p w:rsidR="00D4349F" w:rsidRDefault="00D4349F" w:rsidP="001870D0">
                      <w:pPr>
                        <w:jc w:val="center"/>
                      </w:pPr>
                      <w:r>
                        <w:t>Waterkeringen</w:t>
                      </w:r>
                    </w:p>
                    <w:p w:rsidR="00D4349F" w:rsidRDefault="00D4349F" w:rsidP="001870D0">
                      <w:pPr>
                        <w:jc w:val="center"/>
                      </w:pPr>
                      <w:r>
                        <w:t>! Stormseizoen !</w:t>
                      </w:r>
                    </w:p>
                  </w:txbxContent>
                </v:textbox>
              </v:rect>
            </w:pict>
          </mc:Fallback>
        </mc:AlternateContent>
      </w:r>
      <w:r w:rsidR="009B351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C742FA" wp14:editId="386142F1">
                <wp:simplePos x="0" y="0"/>
                <wp:positionH relativeFrom="column">
                  <wp:posOffset>3548380</wp:posOffset>
                </wp:positionH>
                <wp:positionV relativeFrom="paragraph">
                  <wp:posOffset>5681345</wp:posOffset>
                </wp:positionV>
                <wp:extent cx="1457325" cy="885825"/>
                <wp:effectExtent l="0" t="0" r="28575" b="2857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8858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Default="00D4349F" w:rsidP="001870D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870D0">
                              <w:rPr>
                                <w:color w:val="FFFFFF" w:themeColor="background1"/>
                              </w:rPr>
                              <w:t>Waterschap Scheldestromen</w:t>
                            </w:r>
                          </w:p>
                          <w:p w:rsidR="00D4349F" w:rsidRPr="001870D0" w:rsidRDefault="00D4349F" w:rsidP="001870D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Afdeling wegen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742FA" id="Rechthoek 3" o:spid="_x0000_s1040" style="position:absolute;margin-left:279.4pt;margin-top:447.35pt;width:114.75pt;height:69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" fillcolor="#5b9bd5" strokecolor="#41719c" strokeweight="1pt">
                <v:textbox>
                  <w:txbxContent>
                    <w:p w:rsidR="00D4349F" w:rsidRDefault="00D4349F" w:rsidP="001870D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1870D0">
                        <w:rPr>
                          <w:color w:val="FFFFFF" w:themeColor="background1"/>
                        </w:rPr>
                        <w:t>Waterschap Scheldestromen</w:t>
                      </w:r>
                    </w:p>
                    <w:p w:rsidR="00D4349F" w:rsidRPr="001870D0" w:rsidRDefault="00D4349F" w:rsidP="001870D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Afdeling wegen</w:t>
                      </w:r>
                    </w:p>
                  </w:txbxContent>
                </v:textbox>
              </v:rect>
            </w:pict>
          </mc:Fallback>
        </mc:AlternateContent>
      </w:r>
      <w:r w:rsidR="009B351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62D7F8" wp14:editId="3F04206F">
                <wp:simplePos x="0" y="0"/>
                <wp:positionH relativeFrom="column">
                  <wp:posOffset>-556895</wp:posOffset>
                </wp:positionH>
                <wp:positionV relativeFrom="paragraph">
                  <wp:posOffset>8063230</wp:posOffset>
                </wp:positionV>
                <wp:extent cx="3895725" cy="1457325"/>
                <wp:effectExtent l="19050" t="19050" r="28575" b="28575"/>
                <wp:wrapNone/>
                <wp:docPr id="30" name="Afgeronde recht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45732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1A895D59" id="Afgeronde rechthoek 30" o:spid="_x0000_s1026" style="position:absolute;margin-left:-43.85pt;margin-top:634.9pt;width:306.75pt;height:11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" filled="f" strokecolor="#ffc000 [3207]" strokeweight="3pt">
                <v:stroke joinstyle="miter"/>
              </v:roundrect>
            </w:pict>
          </mc:Fallback>
        </mc:AlternateContent>
      </w:r>
      <w:r w:rsidR="009B351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31FFA72" wp14:editId="3CD7C201">
                <wp:simplePos x="0" y="0"/>
                <wp:positionH relativeFrom="column">
                  <wp:posOffset>376555</wp:posOffset>
                </wp:positionH>
                <wp:positionV relativeFrom="paragraph">
                  <wp:posOffset>5681980</wp:posOffset>
                </wp:positionV>
                <wp:extent cx="2200275" cy="2152650"/>
                <wp:effectExtent l="19050" t="19050" r="28575" b="19050"/>
                <wp:wrapNone/>
                <wp:docPr id="29" name="Afgeronde recht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15265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102C6B35" id="Afgeronde rechthoek 29" o:spid="_x0000_s1026" style="position:absolute;margin-left:29.65pt;margin-top:447.4pt;width:173.25pt;height:16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" filled="f" strokecolor="#ffc000 [3207]" strokeweight="3pt">
                <v:stroke joinstyle="miter"/>
              </v:roundrect>
            </w:pict>
          </mc:Fallback>
        </mc:AlternateContent>
      </w:r>
      <w:r w:rsidR="009B351F" w:rsidRPr="007A157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61DD92" wp14:editId="007E2A19">
                <wp:simplePos x="0" y="0"/>
                <wp:positionH relativeFrom="column">
                  <wp:posOffset>700405</wp:posOffset>
                </wp:positionH>
                <wp:positionV relativeFrom="paragraph">
                  <wp:posOffset>5834380</wp:posOffset>
                </wp:positionV>
                <wp:extent cx="1457325" cy="1838325"/>
                <wp:effectExtent l="0" t="0" r="28575" b="28575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8383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Default="00D4349F" w:rsidP="007A157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Werkzaamheden kabels en leidingen</w:t>
                            </w:r>
                          </w:p>
                          <w:p w:rsidR="00D4349F" w:rsidRDefault="00D4349F" w:rsidP="007A157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DNWG</w:t>
                            </w:r>
                          </w:p>
                          <w:p w:rsidR="00D4349F" w:rsidRDefault="00D4349F" w:rsidP="007A157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KPN</w:t>
                            </w:r>
                          </w:p>
                          <w:p w:rsidR="00D4349F" w:rsidRPr="007A1576" w:rsidRDefault="00D4349F" w:rsidP="007A157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Deltafiber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1DD92" id="Rechthoek 19" o:spid="_x0000_s1041" style="position:absolute;margin-left:55.15pt;margin-top:459.4pt;width:114.75pt;height:144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" fillcolor="#5b9bd5" strokecolor="#41719c" strokeweight="1pt">
                <v:textbox>
                  <w:txbxContent>
                    <w:p w:rsidR="00D4349F" w:rsidRDefault="00D4349F" w:rsidP="007A157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Werkzaamheden kabels en leidingen</w:t>
                      </w:r>
                    </w:p>
                    <w:p w:rsidR="00D4349F" w:rsidRDefault="00D4349F" w:rsidP="007A1576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DNWG</w:t>
                      </w:r>
                    </w:p>
                    <w:p w:rsidR="00D4349F" w:rsidRDefault="00D4349F" w:rsidP="007A1576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KPN</w:t>
                      </w:r>
                    </w:p>
                    <w:p w:rsidR="00D4349F" w:rsidRPr="007A1576" w:rsidRDefault="00D4349F" w:rsidP="007A1576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Deltafiber</w:t>
                      </w:r>
                    </w:p>
                  </w:txbxContent>
                </v:textbox>
              </v:rect>
            </w:pict>
          </mc:Fallback>
        </mc:AlternateContent>
      </w:r>
      <w:r w:rsidR="009B351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928844" wp14:editId="4E82826D">
                <wp:simplePos x="0" y="0"/>
                <wp:positionH relativeFrom="column">
                  <wp:posOffset>9730105</wp:posOffset>
                </wp:positionH>
                <wp:positionV relativeFrom="paragraph">
                  <wp:posOffset>1757680</wp:posOffset>
                </wp:positionV>
                <wp:extent cx="3905250" cy="2838450"/>
                <wp:effectExtent l="19050" t="19050" r="19050" b="19050"/>
                <wp:wrapNone/>
                <wp:docPr id="28" name="Afgeronde rechtho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283845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7B4ECFE7" id="Afgeronde rechthoek 28" o:spid="_x0000_s1026" style="position:absolute;margin-left:766.15pt;margin-top:138.4pt;width:307.5pt;height:22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" filled="f" strokecolor="#ffc000 [3207]" strokeweight="3pt">
                <v:stroke joinstyle="miter"/>
              </v:roundrect>
            </w:pict>
          </mc:Fallback>
        </mc:AlternateContent>
      </w:r>
      <w:r w:rsidR="009B351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DEB2E7" wp14:editId="70822AE5">
                <wp:simplePos x="0" y="0"/>
                <wp:positionH relativeFrom="column">
                  <wp:posOffset>11673205</wp:posOffset>
                </wp:positionH>
                <wp:positionV relativeFrom="paragraph">
                  <wp:posOffset>2167255</wp:posOffset>
                </wp:positionV>
                <wp:extent cx="1514475" cy="1895475"/>
                <wp:effectExtent l="0" t="0" r="28575" b="28575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8954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Default="00D4349F" w:rsidP="001870D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Afdeling vergunningverlening</w:t>
                            </w:r>
                          </w:p>
                          <w:p w:rsidR="00D4349F" w:rsidRDefault="00D4349F" w:rsidP="007A1576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Aanleg / omgeving</w:t>
                            </w:r>
                          </w:p>
                          <w:p w:rsidR="00D4349F" w:rsidRDefault="00D4349F" w:rsidP="007A1576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Stikstof</w:t>
                            </w:r>
                          </w:p>
                          <w:p w:rsidR="00D4349F" w:rsidRDefault="00D4349F" w:rsidP="007A1576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Kappen van bomen</w:t>
                            </w:r>
                          </w:p>
                          <w:p w:rsidR="00D4349F" w:rsidRPr="007A1576" w:rsidRDefault="00D4349F" w:rsidP="007A1576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Bemaling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EB2E7" id="Rechthoek 12" o:spid="_x0000_s1042" style="position:absolute;margin-left:919.15pt;margin-top:170.65pt;width:119.25pt;height:14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" fillcolor="#5b9bd5" strokecolor="#41719c" strokeweight="1pt">
                <v:textbox>
                  <w:txbxContent>
                    <w:p w:rsidR="00D4349F" w:rsidRDefault="00D4349F" w:rsidP="001870D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Afdeling vergunningverlening</w:t>
                      </w:r>
                    </w:p>
                    <w:p w:rsidR="00D4349F" w:rsidRDefault="00D4349F" w:rsidP="007A1576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Aanleg / omgeving</w:t>
                      </w:r>
                    </w:p>
                    <w:p w:rsidR="00D4349F" w:rsidRDefault="00D4349F" w:rsidP="007A1576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Stikstof</w:t>
                      </w:r>
                    </w:p>
                    <w:p w:rsidR="00D4349F" w:rsidRDefault="00D4349F" w:rsidP="007A1576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Kappen van bomen</w:t>
                      </w:r>
                    </w:p>
                    <w:p w:rsidR="00D4349F" w:rsidRPr="007A1576" w:rsidRDefault="00D4349F" w:rsidP="007A1576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Bemaling</w:t>
                      </w:r>
                    </w:p>
                  </w:txbxContent>
                </v:textbox>
              </v:rect>
            </w:pict>
          </mc:Fallback>
        </mc:AlternateContent>
      </w:r>
      <w:r w:rsidR="0002495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-661670</wp:posOffset>
                </wp:positionH>
                <wp:positionV relativeFrom="paragraph">
                  <wp:posOffset>1605280</wp:posOffset>
                </wp:positionV>
                <wp:extent cx="3952875" cy="3838575"/>
                <wp:effectExtent l="19050" t="19050" r="28575" b="28575"/>
                <wp:wrapNone/>
                <wp:docPr id="27" name="Afgeronde rechtho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38385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oundrect w14:anchorId="705D94A5" id="Afgeronde rechthoek 27" o:spid="_x0000_s1026" style="position:absolute;margin-left:-52.1pt;margin-top:126.4pt;width:311.25pt;height:302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" filled="f" strokecolor="#ffc000 [3207]" strokeweight="3pt">
                <v:stroke joinstyle="miter"/>
              </v:roundrect>
            </w:pict>
          </mc:Fallback>
        </mc:AlternateContent>
      </w:r>
      <w:r w:rsidR="0002495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DEB2E7" wp14:editId="70822AE5">
                <wp:simplePos x="0" y="0"/>
                <wp:positionH relativeFrom="column">
                  <wp:posOffset>581025</wp:posOffset>
                </wp:positionH>
                <wp:positionV relativeFrom="paragraph">
                  <wp:posOffset>4448175</wp:posOffset>
                </wp:positionV>
                <wp:extent cx="1457325" cy="581025"/>
                <wp:effectExtent l="0" t="0" r="28575" b="28575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Pr="001870D0" w:rsidRDefault="00D4349F" w:rsidP="001870D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Vereniging van eigenaren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EB2E7" id="Rechthoek 11" o:spid="_x0000_s1043" style="position:absolute;margin-left:45.75pt;margin-top:350.25pt;width:114.75pt;height:4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" fillcolor="#5b9bd5" strokecolor="#41719c" strokeweight="1pt">
                <v:textbox>
                  <w:txbxContent>
                    <w:p w:rsidR="00D4349F" w:rsidRPr="001870D0" w:rsidRDefault="00D4349F" w:rsidP="001870D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Vereniging van eigenaren</w:t>
                      </w:r>
                    </w:p>
                  </w:txbxContent>
                </v:textbox>
              </v:rect>
            </w:pict>
          </mc:Fallback>
        </mc:AlternateContent>
      </w:r>
      <w:r w:rsidR="0002495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A45672" wp14:editId="7A9536EA">
                <wp:simplePos x="0" y="0"/>
                <wp:positionH relativeFrom="column">
                  <wp:posOffset>1590675</wp:posOffset>
                </wp:positionH>
                <wp:positionV relativeFrom="paragraph">
                  <wp:posOffset>2828925</wp:posOffset>
                </wp:positionV>
                <wp:extent cx="1457325" cy="581025"/>
                <wp:effectExtent l="0" t="0" r="28575" b="2857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Pr="001870D0" w:rsidRDefault="00D4349F" w:rsidP="001870D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Direct aanwonenden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45672" id="Rechthoek 7" o:spid="_x0000_s1044" style="position:absolute;margin-left:125.25pt;margin-top:222.75pt;width:114.75pt;height:4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" fillcolor="#5b9bd5" strokecolor="#41719c" strokeweight="1pt">
                <v:textbox>
                  <w:txbxContent>
                    <w:p w:rsidR="00D4349F" w:rsidRPr="001870D0" w:rsidRDefault="00D4349F" w:rsidP="001870D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Direct aanwonenden</w:t>
                      </w:r>
                    </w:p>
                  </w:txbxContent>
                </v:textbox>
              </v:rect>
            </w:pict>
          </mc:Fallback>
        </mc:AlternateContent>
      </w:r>
      <w:r w:rsidR="0002495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0B09EF" wp14:editId="08892384">
                <wp:simplePos x="0" y="0"/>
                <wp:positionH relativeFrom="column">
                  <wp:posOffset>1586230</wp:posOffset>
                </wp:positionH>
                <wp:positionV relativeFrom="paragraph">
                  <wp:posOffset>3481705</wp:posOffset>
                </wp:positionV>
                <wp:extent cx="1457325" cy="828675"/>
                <wp:effectExtent l="0" t="0" r="28575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8286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Default="00D4349F" w:rsidP="001870D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Huiseigenaren 2</w:t>
                            </w:r>
                            <w:r w:rsidRPr="001870D0">
                              <w:rPr>
                                <w:color w:val="FFFFFF" w:themeColor="background1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woning</w:t>
                            </w:r>
                          </w:p>
                          <w:p w:rsidR="00D4349F" w:rsidRPr="001870D0" w:rsidRDefault="00D4349F" w:rsidP="001870D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Verhuurders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B09EF" id="Rechthoek 9" o:spid="_x0000_s1045" style="position:absolute;margin-left:124.9pt;margin-top:274.15pt;width:114.75pt;height:65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" fillcolor="#5b9bd5" strokecolor="#41719c" strokeweight="1pt">
                <v:textbox>
                  <w:txbxContent>
                    <w:p w:rsidR="00D4349F" w:rsidRDefault="00D4349F" w:rsidP="001870D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Huiseigenaren 2</w:t>
                      </w:r>
                      <w:r w:rsidRPr="001870D0">
                        <w:rPr>
                          <w:color w:val="FFFFFF" w:themeColor="background1"/>
                          <w:vertAlign w:val="superscript"/>
                        </w:rPr>
                        <w:t>e</w:t>
                      </w:r>
                      <w:r>
                        <w:rPr>
                          <w:color w:val="FFFFFF" w:themeColor="background1"/>
                        </w:rPr>
                        <w:t xml:space="preserve"> woning</w:t>
                      </w:r>
                    </w:p>
                    <w:p w:rsidR="00D4349F" w:rsidRPr="001870D0" w:rsidRDefault="00D4349F" w:rsidP="001870D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Verhuurders</w:t>
                      </w:r>
                    </w:p>
                  </w:txbxContent>
                </v:textbox>
              </v:rect>
            </w:pict>
          </mc:Fallback>
        </mc:AlternateContent>
      </w:r>
      <w:r w:rsidR="0002495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C742FA" wp14:editId="386142F1">
                <wp:simplePos x="0" y="0"/>
                <wp:positionH relativeFrom="column">
                  <wp:posOffset>-414020</wp:posOffset>
                </wp:positionH>
                <wp:positionV relativeFrom="paragraph">
                  <wp:posOffset>2738754</wp:posOffset>
                </wp:positionV>
                <wp:extent cx="1581150" cy="1571625"/>
                <wp:effectExtent l="0" t="0" r="19050" b="2857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5716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Default="00D4349F" w:rsidP="001870D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Ondernemers</w:t>
                            </w:r>
                          </w:p>
                          <w:p w:rsidR="00D4349F" w:rsidRDefault="00D4349F" w:rsidP="0002495C">
                            <w:pPr>
                              <w:pStyle w:val="Lijstalinea"/>
                              <w:numPr>
                                <w:ilvl w:val="0"/>
                                <w:numId w:val="8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Hotels</w:t>
                            </w:r>
                          </w:p>
                          <w:p w:rsidR="00D4349F" w:rsidRDefault="00D4349F" w:rsidP="0002495C">
                            <w:pPr>
                              <w:pStyle w:val="Lijstalinea"/>
                              <w:numPr>
                                <w:ilvl w:val="0"/>
                                <w:numId w:val="8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Winkels</w:t>
                            </w:r>
                          </w:p>
                          <w:p w:rsidR="00D4349F" w:rsidRDefault="00D4349F" w:rsidP="0002495C">
                            <w:pPr>
                              <w:pStyle w:val="Lijstalinea"/>
                              <w:numPr>
                                <w:ilvl w:val="0"/>
                                <w:numId w:val="8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Appartementen</w:t>
                            </w:r>
                          </w:p>
                          <w:p w:rsidR="00D4349F" w:rsidRDefault="00D4349F" w:rsidP="0002495C">
                            <w:pPr>
                              <w:pStyle w:val="Lijstalinea"/>
                              <w:numPr>
                                <w:ilvl w:val="0"/>
                                <w:numId w:val="8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Campings</w:t>
                            </w:r>
                          </w:p>
                          <w:p w:rsidR="00D4349F" w:rsidRPr="0002495C" w:rsidRDefault="00D4349F" w:rsidP="0002495C">
                            <w:pPr>
                              <w:pStyle w:val="Lijstalinea"/>
                              <w:numPr>
                                <w:ilvl w:val="0"/>
                                <w:numId w:val="8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Strandtenten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742FA" id="Rechthoek 4" o:spid="_x0000_s1046" style="position:absolute;margin-left:-32.6pt;margin-top:215.65pt;width:124.5pt;height:1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" fillcolor="#5b9bd5" strokecolor="#41719c" strokeweight="1pt">
                <v:textbox>
                  <w:txbxContent>
                    <w:p w:rsidR="00D4349F" w:rsidRDefault="00D4349F" w:rsidP="001870D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Ondernemers</w:t>
                      </w:r>
                    </w:p>
                    <w:p w:rsidR="00D4349F" w:rsidRDefault="00D4349F" w:rsidP="0002495C">
                      <w:pPr>
                        <w:pStyle w:val="Lijstalinea"/>
                        <w:numPr>
                          <w:ilvl w:val="0"/>
                          <w:numId w:val="8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Hotels</w:t>
                      </w:r>
                    </w:p>
                    <w:p w:rsidR="00D4349F" w:rsidRDefault="00D4349F" w:rsidP="0002495C">
                      <w:pPr>
                        <w:pStyle w:val="Lijstalinea"/>
                        <w:numPr>
                          <w:ilvl w:val="0"/>
                          <w:numId w:val="8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Winkels</w:t>
                      </w:r>
                    </w:p>
                    <w:p w:rsidR="00D4349F" w:rsidRDefault="00D4349F" w:rsidP="0002495C">
                      <w:pPr>
                        <w:pStyle w:val="Lijstalinea"/>
                        <w:numPr>
                          <w:ilvl w:val="0"/>
                          <w:numId w:val="8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Appartementen</w:t>
                      </w:r>
                    </w:p>
                    <w:p w:rsidR="00D4349F" w:rsidRDefault="00D4349F" w:rsidP="0002495C">
                      <w:pPr>
                        <w:pStyle w:val="Lijstalinea"/>
                        <w:numPr>
                          <w:ilvl w:val="0"/>
                          <w:numId w:val="8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Campings</w:t>
                      </w:r>
                    </w:p>
                    <w:p w:rsidR="00D4349F" w:rsidRPr="0002495C" w:rsidRDefault="00D4349F" w:rsidP="0002495C">
                      <w:pPr>
                        <w:pStyle w:val="Lijstalinea"/>
                        <w:numPr>
                          <w:ilvl w:val="0"/>
                          <w:numId w:val="8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Strandtenten</w:t>
                      </w:r>
                    </w:p>
                  </w:txbxContent>
                </v:textbox>
              </v:rect>
            </w:pict>
          </mc:Fallback>
        </mc:AlternateContent>
      </w:r>
      <w:r w:rsidR="0002495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6F1C47" wp14:editId="5C9CBFBC">
                <wp:simplePos x="0" y="0"/>
                <wp:positionH relativeFrom="column">
                  <wp:posOffset>1500505</wp:posOffset>
                </wp:positionH>
                <wp:positionV relativeFrom="paragraph">
                  <wp:posOffset>2091055</wp:posOffset>
                </wp:positionV>
                <wp:extent cx="1628775" cy="581025"/>
                <wp:effectExtent l="0" t="0" r="28575" b="2857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810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Pr="001870D0" w:rsidRDefault="00D4349F" w:rsidP="001870D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Dorpsraad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6F1C47" id="Rechthoek 6" o:spid="_x0000_s1047" style="position:absolute;margin-left:118.15pt;margin-top:164.65pt;width:128.25pt;height:45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" fillcolor="#5b9bd5" strokecolor="#41719c" strokeweight="1pt">
                <v:textbox>
                  <w:txbxContent>
                    <w:p w:rsidR="00D4349F" w:rsidRPr="001870D0" w:rsidRDefault="00D4349F" w:rsidP="001870D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Dorpsraad</w:t>
                      </w:r>
                    </w:p>
                  </w:txbxContent>
                </v:textbox>
              </v:rect>
            </w:pict>
          </mc:Fallback>
        </mc:AlternateContent>
      </w:r>
      <w:r w:rsidR="0002495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C72119" wp14:editId="114D977F">
                <wp:simplePos x="0" y="0"/>
                <wp:positionH relativeFrom="column">
                  <wp:posOffset>-461645</wp:posOffset>
                </wp:positionH>
                <wp:positionV relativeFrom="paragraph">
                  <wp:posOffset>2091055</wp:posOffset>
                </wp:positionV>
                <wp:extent cx="1628775" cy="581025"/>
                <wp:effectExtent l="0" t="0" r="28575" b="2857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810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Pr="001870D0" w:rsidRDefault="00D4349F" w:rsidP="001870D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Ondernemersvereniging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C72119" id="Rechthoek 5" o:spid="_x0000_s1048" style="position:absolute;margin-left:-36.35pt;margin-top:164.65pt;width:128.25pt;height:45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" fillcolor="#5b9bd5" strokecolor="#41719c" strokeweight="1pt">
                <v:textbox>
                  <w:txbxContent>
                    <w:p w:rsidR="00D4349F" w:rsidRPr="001870D0" w:rsidRDefault="00D4349F" w:rsidP="001870D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Ondernemersvereniging</w:t>
                      </w:r>
                    </w:p>
                  </w:txbxContent>
                </v:textbox>
              </v:rect>
            </w:pict>
          </mc:Fallback>
        </mc:AlternateContent>
      </w:r>
      <w:r w:rsidR="0002495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DEB2E7" wp14:editId="70822AE5">
                <wp:simplePos x="0" y="0"/>
                <wp:positionH relativeFrom="column">
                  <wp:posOffset>3648075</wp:posOffset>
                </wp:positionH>
                <wp:positionV relativeFrom="paragraph">
                  <wp:posOffset>4248150</wp:posOffset>
                </wp:positionV>
                <wp:extent cx="1457325" cy="581025"/>
                <wp:effectExtent l="0" t="0" r="28575" b="2857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Pr="001870D0" w:rsidRDefault="00D4349F" w:rsidP="00CC045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Wensenlijst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EB2E7" id="Rechthoek 15" o:spid="_x0000_s1049" style="position:absolute;margin-left:287.25pt;margin-top:334.5pt;width:114.75pt;height:4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" fillcolor="#5b9bd5" strokecolor="#41719c" strokeweight="1pt">
                <v:textbox>
                  <w:txbxContent>
                    <w:p w:rsidR="00D4349F" w:rsidRPr="001870D0" w:rsidRDefault="00D4349F" w:rsidP="00CC045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Wensenlijst</w:t>
                      </w:r>
                    </w:p>
                  </w:txbxContent>
                </v:textbox>
              </v:rect>
            </w:pict>
          </mc:Fallback>
        </mc:AlternateContent>
      </w:r>
      <w:r w:rsidR="0002495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DEB2E7" wp14:editId="70822AE5">
                <wp:simplePos x="0" y="0"/>
                <wp:positionH relativeFrom="column">
                  <wp:posOffset>5510530</wp:posOffset>
                </wp:positionH>
                <wp:positionV relativeFrom="paragraph">
                  <wp:posOffset>1948180</wp:posOffset>
                </wp:positionV>
                <wp:extent cx="1457325" cy="2876550"/>
                <wp:effectExtent l="0" t="0" r="28575" b="1905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8765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Default="00D4349F" w:rsidP="001870D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Opdracht en </w:t>
                            </w:r>
                            <w:r w:rsidRPr="0002495C">
                              <w:rPr>
                                <w:b/>
                                <w:color w:val="FFFFFF" w:themeColor="background1"/>
                              </w:rPr>
                              <w:t>Programma van eisen (intern)</w:t>
                            </w:r>
                          </w:p>
                          <w:p w:rsidR="00D4349F" w:rsidRDefault="00D4349F" w:rsidP="007A157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7A1576">
                              <w:rPr>
                                <w:color w:val="FFFFFF" w:themeColor="background1"/>
                              </w:rPr>
                              <w:t>Weg</w:t>
                            </w:r>
                            <w:r>
                              <w:rPr>
                                <w:color w:val="FFFFFF" w:themeColor="background1"/>
                              </w:rPr>
                              <w:t>en</w:t>
                            </w:r>
                          </w:p>
                          <w:p w:rsidR="00D4349F" w:rsidRPr="007A1576" w:rsidRDefault="00D4349F" w:rsidP="007A157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B</w:t>
                            </w:r>
                            <w:r w:rsidRPr="007A1576">
                              <w:rPr>
                                <w:color w:val="FFFFFF" w:themeColor="background1"/>
                              </w:rPr>
                              <w:t>eheer</w:t>
                            </w:r>
                          </w:p>
                          <w:p w:rsidR="00D4349F" w:rsidRDefault="00D4349F" w:rsidP="007A157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7A1576">
                              <w:rPr>
                                <w:color w:val="FFFFFF" w:themeColor="background1"/>
                              </w:rPr>
                              <w:t>Riolering</w:t>
                            </w:r>
                          </w:p>
                          <w:p w:rsidR="00D4349F" w:rsidRDefault="00D4349F" w:rsidP="007A157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Verkeer</w:t>
                            </w:r>
                          </w:p>
                          <w:p w:rsidR="00D4349F" w:rsidRPr="007A1576" w:rsidRDefault="00D4349F" w:rsidP="007A157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7A1576">
                              <w:rPr>
                                <w:color w:val="FFFFFF" w:themeColor="background1"/>
                              </w:rPr>
                              <w:t>Groen</w:t>
                            </w:r>
                          </w:p>
                          <w:p w:rsidR="00D4349F" w:rsidRPr="007A1576" w:rsidRDefault="00D4349F" w:rsidP="007A157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7A1576">
                              <w:rPr>
                                <w:color w:val="FFFFFF" w:themeColor="background1"/>
                              </w:rPr>
                              <w:t>Openbare verlichting</w:t>
                            </w:r>
                          </w:p>
                          <w:p w:rsidR="00D4349F" w:rsidRDefault="00D4349F" w:rsidP="007A1576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7A1576">
                              <w:rPr>
                                <w:color w:val="FFFFFF" w:themeColor="background1"/>
                              </w:rPr>
                              <w:t>Afval</w:t>
                            </w:r>
                          </w:p>
                          <w:p w:rsidR="00D4349F" w:rsidRPr="0002495C" w:rsidRDefault="00D4349F" w:rsidP="000249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02495C">
                              <w:rPr>
                                <w:b/>
                                <w:color w:val="FFFFFF" w:themeColor="background1"/>
                              </w:rPr>
                              <w:t>Programma van eisen (extern)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EB2E7" id="Rechthoek 13" o:spid="_x0000_s1050" style="position:absolute;margin-left:433.9pt;margin-top:153.4pt;width:114.75pt;height:226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" fillcolor="#5b9bd5" strokecolor="#41719c" strokeweight="1pt">
                <v:textbox>
                  <w:txbxContent>
                    <w:p w:rsidR="00D4349F" w:rsidRDefault="00D4349F" w:rsidP="001870D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Opdracht en </w:t>
                      </w:r>
                      <w:r w:rsidRPr="0002495C">
                        <w:rPr>
                          <w:b/>
                          <w:color w:val="FFFFFF" w:themeColor="background1"/>
                        </w:rPr>
                        <w:t>Programma van eisen (intern)</w:t>
                      </w:r>
                    </w:p>
                    <w:p w:rsidR="00D4349F" w:rsidRDefault="00D4349F" w:rsidP="007A1576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</w:rPr>
                      </w:pPr>
                      <w:r w:rsidRPr="007A1576">
                        <w:rPr>
                          <w:color w:val="FFFFFF" w:themeColor="background1"/>
                        </w:rPr>
                        <w:t>Weg</w:t>
                      </w:r>
                      <w:r>
                        <w:rPr>
                          <w:color w:val="FFFFFF" w:themeColor="background1"/>
                        </w:rPr>
                        <w:t>en</w:t>
                      </w:r>
                    </w:p>
                    <w:p w:rsidR="00D4349F" w:rsidRPr="007A1576" w:rsidRDefault="00D4349F" w:rsidP="007A1576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B</w:t>
                      </w:r>
                      <w:r w:rsidRPr="007A1576">
                        <w:rPr>
                          <w:color w:val="FFFFFF" w:themeColor="background1"/>
                        </w:rPr>
                        <w:t>eheer</w:t>
                      </w:r>
                    </w:p>
                    <w:p w:rsidR="00D4349F" w:rsidRDefault="00D4349F" w:rsidP="007A1576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</w:rPr>
                      </w:pPr>
                      <w:r w:rsidRPr="007A1576">
                        <w:rPr>
                          <w:color w:val="FFFFFF" w:themeColor="background1"/>
                        </w:rPr>
                        <w:t>Riolering</w:t>
                      </w:r>
                    </w:p>
                    <w:p w:rsidR="00D4349F" w:rsidRDefault="00D4349F" w:rsidP="007A1576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Verkeer</w:t>
                      </w:r>
                    </w:p>
                    <w:p w:rsidR="00D4349F" w:rsidRPr="007A1576" w:rsidRDefault="00D4349F" w:rsidP="007A1576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</w:rPr>
                      </w:pPr>
                      <w:r w:rsidRPr="007A1576">
                        <w:rPr>
                          <w:color w:val="FFFFFF" w:themeColor="background1"/>
                        </w:rPr>
                        <w:t>Groen</w:t>
                      </w:r>
                    </w:p>
                    <w:p w:rsidR="00D4349F" w:rsidRPr="007A1576" w:rsidRDefault="00D4349F" w:rsidP="007A1576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</w:rPr>
                      </w:pPr>
                      <w:r w:rsidRPr="007A1576">
                        <w:rPr>
                          <w:color w:val="FFFFFF" w:themeColor="background1"/>
                        </w:rPr>
                        <w:t>Openbare verlichting</w:t>
                      </w:r>
                    </w:p>
                    <w:p w:rsidR="00D4349F" w:rsidRDefault="00D4349F" w:rsidP="007A1576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</w:rPr>
                      </w:pPr>
                      <w:r w:rsidRPr="007A1576">
                        <w:rPr>
                          <w:color w:val="FFFFFF" w:themeColor="background1"/>
                        </w:rPr>
                        <w:t>Afval</w:t>
                      </w:r>
                    </w:p>
                    <w:p w:rsidR="00D4349F" w:rsidRPr="0002495C" w:rsidRDefault="00D4349F" w:rsidP="0002495C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02495C">
                        <w:rPr>
                          <w:b/>
                          <w:color w:val="FFFFFF" w:themeColor="background1"/>
                        </w:rPr>
                        <w:t>Programma van eisen (extern)</w:t>
                      </w:r>
                    </w:p>
                  </w:txbxContent>
                </v:textbox>
              </v:rect>
            </w:pict>
          </mc:Fallback>
        </mc:AlternateContent>
      </w:r>
      <w:r w:rsidR="00D33EC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957B4B" wp14:editId="64A7C75B">
                <wp:simplePos x="0" y="0"/>
                <wp:positionH relativeFrom="column">
                  <wp:posOffset>5514975</wp:posOffset>
                </wp:positionH>
                <wp:positionV relativeFrom="paragraph">
                  <wp:posOffset>723900</wp:posOffset>
                </wp:positionV>
                <wp:extent cx="1457325" cy="885825"/>
                <wp:effectExtent l="0" t="0" r="28575" b="2857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8858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49F" w:rsidRDefault="00D4349F" w:rsidP="001870D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Gemeenteraad</w:t>
                            </w:r>
                          </w:p>
                          <w:p w:rsidR="00D4349F" w:rsidRDefault="00D4349F" w:rsidP="001870D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870D0">
                              <w:rPr>
                                <w:color w:val="FFFFFF" w:themeColor="background1"/>
                              </w:rPr>
                              <w:t>College B en W</w:t>
                            </w:r>
                          </w:p>
                          <w:p w:rsidR="00D4349F" w:rsidRPr="001870D0" w:rsidRDefault="00D4349F" w:rsidP="001870D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Gem Veere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57B4B" id="Rechthoek 10" o:spid="_x0000_s1051" style="position:absolute;margin-left:434.25pt;margin-top:57pt;width:114.75pt;height:69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" fillcolor="#5b9bd5" strokecolor="#41719c" strokeweight="1pt">
                <v:textbox>
                  <w:txbxContent>
                    <w:p w:rsidR="00D4349F" w:rsidRDefault="00D4349F" w:rsidP="001870D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Gemeenteraad</w:t>
                      </w:r>
                    </w:p>
                    <w:p w:rsidR="00D4349F" w:rsidRDefault="00D4349F" w:rsidP="001870D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1870D0">
                        <w:rPr>
                          <w:color w:val="FFFFFF" w:themeColor="background1"/>
                        </w:rPr>
                        <w:t>College B en W</w:t>
                      </w:r>
                    </w:p>
                    <w:p w:rsidR="00D4349F" w:rsidRPr="001870D0" w:rsidRDefault="00D4349F" w:rsidP="001870D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Gem Veere</w:t>
                      </w:r>
                    </w:p>
                  </w:txbxContent>
                </v:textbox>
              </v:rect>
            </w:pict>
          </mc:Fallback>
        </mc:AlternateContent>
      </w:r>
      <w:r w:rsidR="00D33EC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-661670</wp:posOffset>
                </wp:positionV>
                <wp:extent cx="6543675" cy="1257300"/>
                <wp:effectExtent l="0" t="0" r="28575" b="1905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2573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49F" w:rsidRPr="00613B22" w:rsidRDefault="00D4349F" w:rsidP="001870D0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613B22">
                              <w:rPr>
                                <w:b/>
                                <w:sz w:val="44"/>
                                <w:szCs w:val="44"/>
                              </w:rPr>
                              <w:t>Project: Herinrichting Duinweg Zoutelande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fgeronde rechthoek 1" o:spid="_x0000_s1052" style="position:absolute;margin-left:259.15pt;margin-top:-52.1pt;width:515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D4349F" w:rsidRPr="00613B22" w:rsidRDefault="00D4349F" w:rsidP="001870D0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613B22">
                        <w:rPr>
                          <w:b/>
                          <w:sz w:val="44"/>
                          <w:szCs w:val="44"/>
                        </w:rPr>
                        <w:t>Project: Herinrichting Duinweg Zoutelande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870D0" w:rsidSect="001870D0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6E3D"/>
    <w:multiLevelType w:val="hybridMultilevel"/>
    <w:tmpl w:val="D7F43CBE"/>
    <w:lvl w:ilvl="0" w:tplc="AC6C4D3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91FBC"/>
    <w:multiLevelType w:val="hybridMultilevel"/>
    <w:tmpl w:val="15AE1678"/>
    <w:lvl w:ilvl="0" w:tplc="431CF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7315F"/>
    <w:multiLevelType w:val="hybridMultilevel"/>
    <w:tmpl w:val="0AB2CB30"/>
    <w:lvl w:ilvl="0" w:tplc="EE6AE1E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C2ED0"/>
    <w:multiLevelType w:val="hybridMultilevel"/>
    <w:tmpl w:val="EA02E29A"/>
    <w:lvl w:ilvl="0" w:tplc="812C06A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D6585"/>
    <w:multiLevelType w:val="hybridMultilevel"/>
    <w:tmpl w:val="F83A6FEC"/>
    <w:lvl w:ilvl="0" w:tplc="2F1809A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E6F9F"/>
    <w:multiLevelType w:val="hybridMultilevel"/>
    <w:tmpl w:val="D15C729A"/>
    <w:lvl w:ilvl="0" w:tplc="B316069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655F5"/>
    <w:multiLevelType w:val="hybridMultilevel"/>
    <w:tmpl w:val="BB8A4406"/>
    <w:lvl w:ilvl="0" w:tplc="88525C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67EED"/>
    <w:multiLevelType w:val="hybridMultilevel"/>
    <w:tmpl w:val="09B8434C"/>
    <w:lvl w:ilvl="0" w:tplc="A6720BF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92C45"/>
    <w:multiLevelType w:val="hybridMultilevel"/>
    <w:tmpl w:val="1DAEED6A"/>
    <w:lvl w:ilvl="0" w:tplc="1FAA19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B6B36"/>
    <w:multiLevelType w:val="hybridMultilevel"/>
    <w:tmpl w:val="901C3022"/>
    <w:lvl w:ilvl="0" w:tplc="3AC6170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54"/>
    <w:rsid w:val="0002495C"/>
    <w:rsid w:val="000B160D"/>
    <w:rsid w:val="001870D0"/>
    <w:rsid w:val="003D2038"/>
    <w:rsid w:val="00613B22"/>
    <w:rsid w:val="007A1576"/>
    <w:rsid w:val="009B351F"/>
    <w:rsid w:val="00A7521A"/>
    <w:rsid w:val="00BA6154"/>
    <w:rsid w:val="00CC0454"/>
    <w:rsid w:val="00CC7199"/>
    <w:rsid w:val="00D33ECF"/>
    <w:rsid w:val="00D4349F"/>
    <w:rsid w:val="00ED765B"/>
    <w:rsid w:val="00FB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8C321-B0E8-46CD-9E70-366F1352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A157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3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950EA-7F41-4438-B2E2-A29D585A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5CE0AD54</Template>
  <TotalTime>186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Corjan Marijs</dc:creator>
  <cp:keywords/>
  <dc:description/>
  <cp:lastModifiedBy>Corjan Marijs</cp:lastModifiedBy>
  <cp:revision>5</cp:revision>
  <cp:lastPrinted>2021-02-25T09:22:00Z</cp:lastPrinted>
  <dcterms:created xsi:type="dcterms:W3CDTF">2021-01-22T13:29:00Z</dcterms:created>
  <dcterms:modified xsi:type="dcterms:W3CDTF">2021-02-25T11:01:00Z</dcterms:modified>
</cp:coreProperties>
</file>