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1A" w:rsidRDefault="000D4A8B" w:rsidP="000D4A8B">
      <w:pPr>
        <w:pStyle w:val="Titel"/>
      </w:pPr>
      <w:r>
        <w:t>Kritische systeemtheorie</w:t>
      </w:r>
    </w:p>
    <w:p w:rsidR="000D4A8B" w:rsidRDefault="000D4A8B" w:rsidP="000D4A8B">
      <w:pPr>
        <w:pStyle w:val="Lijstalinea"/>
        <w:numPr>
          <w:ilvl w:val="0"/>
          <w:numId w:val="1"/>
        </w:numPr>
      </w:pPr>
      <w:r>
        <w:t xml:space="preserve">Soft Systems kent z’n beperking: belangrijke beperking is het niet </w:t>
      </w:r>
      <w:proofErr w:type="spellStart"/>
      <w:r>
        <w:t>kunenn</w:t>
      </w:r>
      <w:proofErr w:type="spellEnd"/>
      <w:r>
        <w:t xml:space="preserve"> omgaan met machtsverhoudingen </w:t>
      </w:r>
    </w:p>
    <w:p w:rsidR="000D4A8B" w:rsidRDefault="000D4A8B" w:rsidP="000D4A8B">
      <w:pPr>
        <w:pStyle w:val="Lijstalinea"/>
        <w:numPr>
          <w:ilvl w:val="1"/>
          <w:numId w:val="1"/>
        </w:numPr>
      </w:pPr>
      <w:r>
        <w:t xml:space="preserve">Je bent gelimiteerd tot de wil er gezamenlijk uit te komen of niet </w:t>
      </w:r>
    </w:p>
    <w:p w:rsidR="000D4A8B" w:rsidRDefault="000D4A8B" w:rsidP="000D4A8B">
      <w:pPr>
        <w:pStyle w:val="Lijstalinea"/>
        <w:numPr>
          <w:ilvl w:val="1"/>
          <w:numId w:val="1"/>
        </w:numPr>
      </w:pPr>
      <w:r>
        <w:t>Daarom is er nog een mogelijkheid / antwoord:</w:t>
      </w:r>
    </w:p>
    <w:p w:rsidR="000D4A8B" w:rsidRDefault="000D4A8B" w:rsidP="000D4A8B">
      <w:pPr>
        <w:pStyle w:val="Lijstalinea"/>
        <w:numPr>
          <w:ilvl w:val="0"/>
          <w:numId w:val="1"/>
        </w:numPr>
      </w:pPr>
      <w:r>
        <w:t>Critical System Heuristics van Werner Ulrich</w:t>
      </w:r>
    </w:p>
    <w:p w:rsidR="000D4A8B" w:rsidRDefault="000D4A8B" w:rsidP="000D4A8B">
      <w:pPr>
        <w:pStyle w:val="Lijstalinea"/>
        <w:numPr>
          <w:ilvl w:val="1"/>
          <w:numId w:val="1"/>
        </w:numPr>
      </w:pPr>
      <w:r>
        <w:t xml:space="preserve">Heuristieken: kunst / wetenschap van het vinden. Methodisch en systematisch op uitvindingen en ontdekkingen komen. </w:t>
      </w:r>
    </w:p>
    <w:p w:rsidR="000D4A8B" w:rsidRDefault="000D4A8B" w:rsidP="000D4A8B">
      <w:pPr>
        <w:pStyle w:val="Lijstalinea"/>
        <w:numPr>
          <w:ilvl w:val="0"/>
          <w:numId w:val="1"/>
        </w:numPr>
      </w:pPr>
      <w:r>
        <w:t>Het begrip ‘grens’ staat centraal in de systeemtheorie</w:t>
      </w:r>
    </w:p>
    <w:p w:rsidR="000D4A8B" w:rsidRDefault="000D4A8B" w:rsidP="000D4A8B">
      <w:pPr>
        <w:pStyle w:val="Lijstalinea"/>
        <w:numPr>
          <w:ilvl w:val="1"/>
          <w:numId w:val="1"/>
        </w:numPr>
      </w:pPr>
      <w:r>
        <w:t xml:space="preserve">Focus verleggen van de situatie zelf naar waar de perspectieven op de situatie vandaan komen. </w:t>
      </w:r>
    </w:p>
    <w:p w:rsidR="000D4A8B" w:rsidRDefault="000D4A8B" w:rsidP="000D4A8B">
      <w:pPr>
        <w:pStyle w:val="Lijstalinea"/>
        <w:numPr>
          <w:ilvl w:val="2"/>
          <w:numId w:val="1"/>
        </w:numPr>
      </w:pPr>
      <w:r>
        <w:t xml:space="preserve">Hoe kom je daar? Door vragen te stellen. </w:t>
      </w:r>
    </w:p>
    <w:p w:rsidR="000D4A8B" w:rsidRDefault="000D4A8B" w:rsidP="000D4A8B">
      <w:pPr>
        <w:pStyle w:val="Lijstalinea"/>
        <w:numPr>
          <w:ilvl w:val="0"/>
          <w:numId w:val="1"/>
        </w:numPr>
      </w:pPr>
      <w:proofErr w:type="spellStart"/>
      <w:r>
        <w:t>Laws</w:t>
      </w:r>
      <w:proofErr w:type="spellEnd"/>
      <w:r>
        <w:t xml:space="preserve"> of Form</w:t>
      </w:r>
    </w:p>
    <w:p w:rsidR="000D4A8B" w:rsidRDefault="000D4A8B" w:rsidP="000D4A8B">
      <w:pPr>
        <w:pStyle w:val="Lijstalinea"/>
        <w:numPr>
          <w:ilvl w:val="1"/>
          <w:numId w:val="1"/>
        </w:numPr>
      </w:pPr>
      <w:r>
        <w:t>Begin met niets &gt; stel een grens (distinctie) &gt; en er is iets</w:t>
      </w:r>
    </w:p>
    <w:p w:rsidR="000D4A8B" w:rsidRDefault="000D4A8B" w:rsidP="000D4A8B">
      <w:pPr>
        <w:pStyle w:val="Lijstalinea"/>
        <w:numPr>
          <w:ilvl w:val="1"/>
          <w:numId w:val="1"/>
        </w:numPr>
      </w:pPr>
      <w:r>
        <w:t>Wat hier vooral ook speelt is de eerste en tweede orde observaties</w:t>
      </w:r>
    </w:p>
    <w:p w:rsidR="000D4A8B" w:rsidRDefault="000D4A8B" w:rsidP="000D4A8B">
      <w:pPr>
        <w:pStyle w:val="Lijstalinea"/>
        <w:numPr>
          <w:ilvl w:val="1"/>
          <w:numId w:val="1"/>
        </w:numPr>
      </w:pPr>
      <w:r>
        <w:t>Let wel: het beantwoorden van de vragen is niet genoeg</w:t>
      </w:r>
    </w:p>
    <w:p w:rsidR="000D4A8B" w:rsidRDefault="000D4A8B" w:rsidP="000D4A8B">
      <w:r>
        <w:t xml:space="preserve">Grensoordeel </w:t>
      </w:r>
    </w:p>
    <w:p w:rsidR="000D4A8B" w:rsidRDefault="000D4A8B" w:rsidP="000D4A8B">
      <w:r>
        <w:t>&lt;&gt;</w:t>
      </w:r>
    </w:p>
    <w:p w:rsidR="000D4A8B" w:rsidRPr="000D4A8B" w:rsidRDefault="000D4A8B" w:rsidP="000D4A8B">
      <w:r>
        <w:t>Observaties &lt; &gt; Evaluaties</w:t>
      </w:r>
      <w:bookmarkStart w:id="0" w:name="_GoBack"/>
      <w:bookmarkEnd w:id="0"/>
    </w:p>
    <w:sectPr w:rsidR="000D4A8B" w:rsidRPr="000D4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379B"/>
    <w:multiLevelType w:val="hybridMultilevel"/>
    <w:tmpl w:val="AE023342"/>
    <w:lvl w:ilvl="0" w:tplc="E8E63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8B"/>
    <w:rsid w:val="00097D15"/>
    <w:rsid w:val="000D4A8B"/>
    <w:rsid w:val="007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180D-F79A-49DA-81DC-4143BC93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D4A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0D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EC709462</Template>
  <TotalTime>4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Kaan</dc:creator>
  <cp:keywords/>
  <dc:description/>
  <cp:lastModifiedBy>Alexandra Kaan</cp:lastModifiedBy>
  <cp:revision>1</cp:revision>
  <dcterms:created xsi:type="dcterms:W3CDTF">2020-11-23T13:28:00Z</dcterms:created>
  <dcterms:modified xsi:type="dcterms:W3CDTF">2020-11-23T13:32:00Z</dcterms:modified>
</cp:coreProperties>
</file>