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4EA" w:rsidRDefault="006206BE" w:rsidP="00A24871">
      <w:r>
        <w:t>-</w:t>
      </w:r>
      <w:proofErr w:type="spellStart"/>
      <w:r>
        <w:t>Pqr</w:t>
      </w:r>
      <w:proofErr w:type="spellEnd"/>
      <w:r>
        <w:t>-formule:</w:t>
      </w:r>
    </w:p>
    <w:p w:rsidR="006206BE" w:rsidRDefault="006206BE" w:rsidP="00A24871"/>
    <w:p w:rsidR="006206BE" w:rsidRDefault="006206BE" w:rsidP="00A24871">
      <w:r>
        <w:t>Drank- en horecavergunning</w:t>
      </w:r>
      <w:r w:rsidR="00646A85">
        <w:t xml:space="preserve"> camping</w:t>
      </w:r>
      <w:bookmarkStart w:id="0" w:name="_GoBack"/>
      <w:bookmarkEnd w:id="0"/>
      <w:r>
        <w:t>:</w:t>
      </w:r>
    </w:p>
    <w:p w:rsidR="006206BE" w:rsidRDefault="006206BE" w:rsidP="00A24871"/>
    <w:p w:rsidR="006206BE" w:rsidRDefault="008F430A" w:rsidP="00A24871">
      <w:r>
        <w:t xml:space="preserve">P: </w:t>
      </w:r>
      <w:r w:rsidR="006206BE">
        <w:t xml:space="preserve">Wat: </w:t>
      </w:r>
      <w:r w:rsidR="00646A85">
        <w:t>het compleet krijgen van de aanvraag om drank- en horecavergunning</w:t>
      </w:r>
      <w:r w:rsidR="004F3A7B">
        <w:t xml:space="preserve">. </w:t>
      </w:r>
    </w:p>
    <w:p w:rsidR="006206BE" w:rsidRDefault="008F430A" w:rsidP="00A24871">
      <w:r>
        <w:t xml:space="preserve">Q: </w:t>
      </w:r>
      <w:r w:rsidR="006206BE">
        <w:t xml:space="preserve">Hoe: </w:t>
      </w:r>
      <w:r w:rsidR="004F3A7B">
        <w:t xml:space="preserve">hiervoor is het noodzakelijk dat de bestuurders in Frankrijk </w:t>
      </w:r>
      <w:r w:rsidR="00646A85">
        <w:t xml:space="preserve">bereid zijn </w:t>
      </w:r>
      <w:r w:rsidR="004F3A7B">
        <w:t xml:space="preserve">een volmacht </w:t>
      </w:r>
      <w:r w:rsidR="00646A85">
        <w:t xml:space="preserve">te </w:t>
      </w:r>
      <w:r w:rsidR="004F3A7B">
        <w:t>verlenen aan de bedrijfsleider in Nederland</w:t>
      </w:r>
      <w:r w:rsidR="006206BE">
        <w:t>;</w:t>
      </w:r>
    </w:p>
    <w:p w:rsidR="006206BE" w:rsidRDefault="008F430A" w:rsidP="00A24871">
      <w:r>
        <w:t xml:space="preserve">R: </w:t>
      </w:r>
      <w:r w:rsidR="006206BE">
        <w:t xml:space="preserve">Waarom: zodat </w:t>
      </w:r>
      <w:r w:rsidR="00646A85">
        <w:t>we een drank- en horecavergunning kunnen verlenen en er voldaan wordt aan de geldende regelgeving</w:t>
      </w:r>
      <w:r w:rsidR="006206BE">
        <w:t>.</w:t>
      </w:r>
    </w:p>
    <w:sectPr w:rsidR="00620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6BE"/>
    <w:rsid w:val="000123EB"/>
    <w:rsid w:val="00025D42"/>
    <w:rsid w:val="00052ECA"/>
    <w:rsid w:val="000559DF"/>
    <w:rsid w:val="000721D5"/>
    <w:rsid w:val="00072E80"/>
    <w:rsid w:val="00093A62"/>
    <w:rsid w:val="000A3438"/>
    <w:rsid w:val="000B180F"/>
    <w:rsid w:val="000C5B9A"/>
    <w:rsid w:val="000F063B"/>
    <w:rsid w:val="001422DE"/>
    <w:rsid w:val="0016284D"/>
    <w:rsid w:val="001652AF"/>
    <w:rsid w:val="00171033"/>
    <w:rsid w:val="00203915"/>
    <w:rsid w:val="002152C0"/>
    <w:rsid w:val="00223AAD"/>
    <w:rsid w:val="00224B43"/>
    <w:rsid w:val="00252459"/>
    <w:rsid w:val="0027157F"/>
    <w:rsid w:val="0029728B"/>
    <w:rsid w:val="002A3515"/>
    <w:rsid w:val="002D0062"/>
    <w:rsid w:val="00300223"/>
    <w:rsid w:val="00307C35"/>
    <w:rsid w:val="00326ACE"/>
    <w:rsid w:val="003358D4"/>
    <w:rsid w:val="0033736B"/>
    <w:rsid w:val="00344A24"/>
    <w:rsid w:val="00345D5F"/>
    <w:rsid w:val="003525B6"/>
    <w:rsid w:val="00366356"/>
    <w:rsid w:val="00370DD0"/>
    <w:rsid w:val="0038131B"/>
    <w:rsid w:val="0039616E"/>
    <w:rsid w:val="003A761B"/>
    <w:rsid w:val="003B6575"/>
    <w:rsid w:val="003C0909"/>
    <w:rsid w:val="003E2029"/>
    <w:rsid w:val="003F30B0"/>
    <w:rsid w:val="00405738"/>
    <w:rsid w:val="00451803"/>
    <w:rsid w:val="00476111"/>
    <w:rsid w:val="00493E75"/>
    <w:rsid w:val="004A1948"/>
    <w:rsid w:val="004A43FE"/>
    <w:rsid w:val="004F3A7B"/>
    <w:rsid w:val="005216DD"/>
    <w:rsid w:val="00537B8F"/>
    <w:rsid w:val="00555604"/>
    <w:rsid w:val="005D75A9"/>
    <w:rsid w:val="005E7AFE"/>
    <w:rsid w:val="006206BE"/>
    <w:rsid w:val="0063267C"/>
    <w:rsid w:val="0064559B"/>
    <w:rsid w:val="00646A85"/>
    <w:rsid w:val="00675C75"/>
    <w:rsid w:val="0067667A"/>
    <w:rsid w:val="0068367D"/>
    <w:rsid w:val="006A27F3"/>
    <w:rsid w:val="00705B58"/>
    <w:rsid w:val="00750A05"/>
    <w:rsid w:val="00767711"/>
    <w:rsid w:val="00771724"/>
    <w:rsid w:val="007B1CDD"/>
    <w:rsid w:val="007D75BE"/>
    <w:rsid w:val="0081410B"/>
    <w:rsid w:val="00864F6D"/>
    <w:rsid w:val="008B5645"/>
    <w:rsid w:val="008D3D4F"/>
    <w:rsid w:val="008E3205"/>
    <w:rsid w:val="008F430A"/>
    <w:rsid w:val="009109C1"/>
    <w:rsid w:val="009328ED"/>
    <w:rsid w:val="00951525"/>
    <w:rsid w:val="009718D0"/>
    <w:rsid w:val="0097229B"/>
    <w:rsid w:val="00972797"/>
    <w:rsid w:val="00974E8F"/>
    <w:rsid w:val="009A02C1"/>
    <w:rsid w:val="009A1F83"/>
    <w:rsid w:val="009A502F"/>
    <w:rsid w:val="009C2B6E"/>
    <w:rsid w:val="00A13BF5"/>
    <w:rsid w:val="00A24871"/>
    <w:rsid w:val="00A56EAB"/>
    <w:rsid w:val="00AC3102"/>
    <w:rsid w:val="00AE24EA"/>
    <w:rsid w:val="00AF2670"/>
    <w:rsid w:val="00B40422"/>
    <w:rsid w:val="00B507B5"/>
    <w:rsid w:val="00B515C5"/>
    <w:rsid w:val="00B524AD"/>
    <w:rsid w:val="00B5363C"/>
    <w:rsid w:val="00B82327"/>
    <w:rsid w:val="00B95990"/>
    <w:rsid w:val="00BA0EAC"/>
    <w:rsid w:val="00BA559A"/>
    <w:rsid w:val="00BA6755"/>
    <w:rsid w:val="00BA67F4"/>
    <w:rsid w:val="00BB7698"/>
    <w:rsid w:val="00BC2A93"/>
    <w:rsid w:val="00BD4C97"/>
    <w:rsid w:val="00BF5837"/>
    <w:rsid w:val="00C01BF5"/>
    <w:rsid w:val="00C070C9"/>
    <w:rsid w:val="00C36857"/>
    <w:rsid w:val="00C63979"/>
    <w:rsid w:val="00C65BD6"/>
    <w:rsid w:val="00C76473"/>
    <w:rsid w:val="00C82D35"/>
    <w:rsid w:val="00CE2840"/>
    <w:rsid w:val="00CF4F67"/>
    <w:rsid w:val="00D034DF"/>
    <w:rsid w:val="00D11AB0"/>
    <w:rsid w:val="00D148AF"/>
    <w:rsid w:val="00D20A55"/>
    <w:rsid w:val="00D21ACD"/>
    <w:rsid w:val="00D34064"/>
    <w:rsid w:val="00D37760"/>
    <w:rsid w:val="00D44C11"/>
    <w:rsid w:val="00D90E9A"/>
    <w:rsid w:val="00DA1642"/>
    <w:rsid w:val="00E0472C"/>
    <w:rsid w:val="00E1068F"/>
    <w:rsid w:val="00E309EF"/>
    <w:rsid w:val="00E41720"/>
    <w:rsid w:val="00E4279D"/>
    <w:rsid w:val="00E46D18"/>
    <w:rsid w:val="00E621BF"/>
    <w:rsid w:val="00E668F3"/>
    <w:rsid w:val="00E731A2"/>
    <w:rsid w:val="00E75366"/>
    <w:rsid w:val="00E82436"/>
    <w:rsid w:val="00E9137F"/>
    <w:rsid w:val="00E92FB8"/>
    <w:rsid w:val="00EC0AE8"/>
    <w:rsid w:val="00ED65F4"/>
    <w:rsid w:val="00EE3539"/>
    <w:rsid w:val="00F312E3"/>
    <w:rsid w:val="00F36028"/>
    <w:rsid w:val="00F4282F"/>
    <w:rsid w:val="00F7348C"/>
    <w:rsid w:val="00F75740"/>
    <w:rsid w:val="00F778AF"/>
    <w:rsid w:val="00F845C1"/>
    <w:rsid w:val="00F85FCF"/>
    <w:rsid w:val="00F92F7B"/>
    <w:rsid w:val="00F9508E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7EC45-6BBC-4CD0-8B82-2F92482F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2A3515"/>
    <w:rPr>
      <w:rFonts w:ascii="Calibri" w:hAnsi="Calibri"/>
    </w:rPr>
  </w:style>
  <w:style w:type="paragraph" w:styleId="Kop1">
    <w:name w:val="heading 1"/>
    <w:basedOn w:val="Standaard"/>
    <w:next w:val="Standaard"/>
    <w:uiPriority w:val="9"/>
    <w:qFormat/>
    <w:rsid w:val="002A3515"/>
    <w:pPr>
      <w:keepNext/>
      <w:keepLines/>
      <w:widowControl w:val="0"/>
      <w:suppressAutoHyphens/>
      <w:spacing w:before="480" w:after="0" w:line="100" w:lineRule="atLeast"/>
      <w:textAlignment w:val="baseline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  <w:lang w:val="en-US" w:eastAsia="zh-CN" w:bidi="hi-IN"/>
    </w:rPr>
  </w:style>
  <w:style w:type="paragraph" w:styleId="Kop2">
    <w:name w:val="heading 2"/>
    <w:basedOn w:val="Standaard"/>
    <w:next w:val="Standaard"/>
    <w:uiPriority w:val="9"/>
    <w:semiHidden/>
    <w:unhideWhenUsed/>
    <w:qFormat/>
    <w:rsid w:val="002A3515"/>
    <w:pPr>
      <w:keepNext/>
      <w:keepLines/>
      <w:widowControl w:val="0"/>
      <w:suppressAutoHyphens/>
      <w:spacing w:before="200" w:after="0" w:line="100" w:lineRule="atLeast"/>
      <w:textAlignment w:val="baseline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  <w:lang w:val="en-US" w:eastAsia="zh-CN" w:bidi="hi-IN"/>
    </w:rPr>
  </w:style>
  <w:style w:type="paragraph" w:styleId="Kop3">
    <w:name w:val="heading 3"/>
    <w:basedOn w:val="Standaard"/>
    <w:next w:val="Standaard"/>
    <w:uiPriority w:val="9"/>
    <w:semiHidden/>
    <w:unhideWhenUsed/>
    <w:qFormat/>
    <w:rsid w:val="002A3515"/>
    <w:pPr>
      <w:keepNext/>
      <w:keepLines/>
      <w:widowControl w:val="0"/>
      <w:suppressAutoHyphens/>
      <w:spacing w:before="200" w:after="0" w:line="100" w:lineRule="atLeast"/>
      <w:textAlignment w:val="baseline"/>
      <w:outlineLvl w:val="2"/>
    </w:pPr>
    <w:rPr>
      <w:rFonts w:asciiTheme="majorHAnsi" w:eastAsiaTheme="majorEastAsia" w:hAnsiTheme="majorHAnsi" w:cs="Mangal"/>
      <w:b/>
      <w:bCs/>
      <w:color w:val="4F81BD" w:themeColor="accent1"/>
      <w:sz w:val="24"/>
      <w:szCs w:val="21"/>
      <w:lang w:val="en-US" w:eastAsia="zh-CN" w:bidi="hi-I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2A3515"/>
    <w:pPr>
      <w:outlineLvl w:val="9"/>
    </w:pPr>
  </w:style>
  <w:style w:type="paragraph" w:styleId="Titel">
    <w:name w:val="Title"/>
    <w:basedOn w:val="Standaard"/>
    <w:next w:val="Standaard"/>
    <w:link w:val="TitelChar"/>
    <w:uiPriority w:val="10"/>
    <w:qFormat/>
    <w:rsid w:val="00F9508E"/>
    <w:pPr>
      <w:widowControl w:val="0"/>
      <w:pBdr>
        <w:bottom w:val="single" w:sz="8" w:space="4" w:color="4F81BD" w:themeColor="accent1"/>
      </w:pBdr>
      <w:suppressAutoHyphens/>
      <w:spacing w:after="300" w:line="240" w:lineRule="auto"/>
      <w:contextualSpacing/>
      <w:textAlignment w:val="baseline"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val="en-US" w:eastAsia="zh-CN" w:bidi="hi-IN"/>
    </w:rPr>
  </w:style>
  <w:style w:type="character" w:customStyle="1" w:styleId="TitelChar">
    <w:name w:val="Titel Char"/>
    <w:basedOn w:val="Standaardalinea-lettertype"/>
    <w:link w:val="Titel"/>
    <w:uiPriority w:val="10"/>
    <w:rsid w:val="00F9508E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val="en-US" w:eastAsia="zh-CN" w:bidi="hi-IN"/>
    </w:rPr>
  </w:style>
  <w:style w:type="character" w:styleId="Subtieleverwijzing">
    <w:name w:val="Subtle Reference"/>
    <w:basedOn w:val="Standaardalinea-lettertype"/>
    <w:uiPriority w:val="31"/>
    <w:qFormat/>
    <w:rsid w:val="00F9508E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9508E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ABB3A24D</Template>
  <TotalTime>5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Reijnhoudt</dc:creator>
  <cp:keywords/>
  <dc:description/>
  <cp:lastModifiedBy>Sandra Reijnhoudt</cp:lastModifiedBy>
  <cp:revision>3</cp:revision>
  <dcterms:created xsi:type="dcterms:W3CDTF">2020-12-04T11:35:00Z</dcterms:created>
  <dcterms:modified xsi:type="dcterms:W3CDTF">2020-12-04T11:40:00Z</dcterms:modified>
</cp:coreProperties>
</file>